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18" w:right="-73"/>
        <w:jc w:val="left"/>
        <w:rPr>
          <w:rFonts w:ascii="MS Gothic" w:hAnsi="MS Gothic" w:cs="MS Gothic" w:eastAsia="MS Gothic"/>
          <w:sz w:val="22"/>
          <w:szCs w:val="22"/>
        </w:rPr>
      </w:pPr>
      <w:rPr/>
      <w:r>
        <w:rPr>
          <w:rFonts w:ascii="MS Gothic" w:hAnsi="MS Gothic" w:cs="MS Gothic" w:eastAsia="MS Gothic"/>
          <w:sz w:val="22"/>
          <w:szCs w:val="22"/>
          <w:spacing w:val="0"/>
          <w:w w:val="100"/>
        </w:rPr>
        <w:t>醫院標誌</w:t>
      </w:r>
    </w:p>
    <w:p>
      <w:pPr>
        <w:spacing w:before="0" w:after="0" w:line="366" w:lineRule="exact"/>
        <w:ind w:left="550" w:right="3182"/>
        <w:jc w:val="center"/>
        <w:rPr>
          <w:rFonts w:ascii="新宋体" w:hAnsi="新宋体" w:cs="新宋体" w:eastAsia="新宋体"/>
          <w:sz w:val="28"/>
          <w:szCs w:val="28"/>
        </w:rPr>
      </w:pPr>
      <w:rPr/>
      <w:r>
        <w:rPr/>
        <w:br w:type="column"/>
      </w:r>
      <w:r>
        <w:rPr>
          <w:rFonts w:ascii="新宋体" w:hAnsi="新宋体" w:cs="新宋体" w:eastAsia="新宋体"/>
          <w:sz w:val="28"/>
          <w:szCs w:val="28"/>
          <w:spacing w:val="5"/>
          <w:w w:val="99"/>
          <w:position w:val="-3"/>
        </w:rPr>
        <w:t>居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留</w:t>
      </w:r>
      <w:r>
        <w:rPr>
          <w:rFonts w:ascii="新宋体" w:hAnsi="新宋体" w:cs="新宋体" w:eastAsia="新宋体"/>
          <w:sz w:val="28"/>
          <w:szCs w:val="28"/>
          <w:spacing w:val="5"/>
          <w:w w:val="99"/>
          <w:position w:val="-3"/>
        </w:rPr>
        <w:t>或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定居</w:t>
      </w:r>
      <w:r>
        <w:rPr>
          <w:rFonts w:ascii="新宋体" w:hAnsi="新宋体" w:cs="新宋体" w:eastAsia="新宋体"/>
          <w:sz w:val="28"/>
          <w:szCs w:val="28"/>
          <w:spacing w:val="5"/>
          <w:w w:val="99"/>
          <w:position w:val="-3"/>
        </w:rPr>
        <w:t>健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康檢</w:t>
      </w:r>
      <w:r>
        <w:rPr>
          <w:rFonts w:ascii="新宋体" w:hAnsi="新宋体" w:cs="新宋体" w:eastAsia="新宋体"/>
          <w:sz w:val="28"/>
          <w:szCs w:val="28"/>
          <w:spacing w:val="5"/>
          <w:w w:val="99"/>
          <w:position w:val="-3"/>
        </w:rPr>
        <w:t>查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項</w:t>
      </w:r>
      <w:r>
        <w:rPr>
          <w:rFonts w:ascii="新宋体" w:hAnsi="新宋体" w:cs="新宋体" w:eastAsia="新宋体"/>
          <w:sz w:val="28"/>
          <w:szCs w:val="28"/>
          <w:spacing w:val="6"/>
          <w:w w:val="99"/>
          <w:position w:val="-3"/>
        </w:rPr>
        <w:t>目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表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0"/>
        </w:rPr>
      </w:r>
    </w:p>
    <w:p>
      <w:pPr>
        <w:spacing w:before="34" w:after="0" w:line="271" w:lineRule="exact"/>
        <w:ind w:left="-38" w:right="25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9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00" w:h="16840"/>
          <w:pgMar w:top="880" w:bottom="280" w:left="880" w:right="1020"/>
          <w:cols w:num="2" w:equalWidth="0">
            <w:col w:w="1602" w:space="1200"/>
            <w:col w:w="7198"/>
          </w:cols>
        </w:sectPr>
      </w:pPr>
      <w:rPr/>
    </w:p>
    <w:p>
      <w:pPr>
        <w:spacing w:before="55" w:after="0" w:line="240" w:lineRule="auto"/>
        <w:ind w:left="45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Logo</w:t>
      </w:r>
    </w:p>
    <w:p>
      <w:pPr>
        <w:spacing w:before="0" w:after="0" w:line="284" w:lineRule="exact"/>
        <w:ind w:left="86" w:right="-20"/>
        <w:jc w:val="left"/>
        <w:rPr>
          <w:rFonts w:ascii="新宋体" w:hAnsi="新宋体" w:cs="新宋体" w:eastAsia="新宋体"/>
          <w:sz w:val="20"/>
          <w:szCs w:val="20"/>
        </w:rPr>
      </w:pPr>
      <w:rPr/>
      <w:r>
        <w:rPr/>
        <w:br w:type="column"/>
      </w:r>
      <w:r>
        <w:rPr>
          <w:rFonts w:ascii="新宋体" w:hAnsi="新宋体" w:cs="新宋体" w:eastAsia="新宋体"/>
          <w:sz w:val="20"/>
          <w:szCs w:val="20"/>
          <w:spacing w:val="0"/>
          <w:w w:val="100"/>
          <w:position w:val="-3"/>
        </w:rPr>
        <w:t>(醫院</w:t>
      </w:r>
      <w:r>
        <w:rPr>
          <w:rFonts w:ascii="新宋体" w:hAnsi="新宋体" w:cs="新宋体" w:eastAsia="新宋体"/>
          <w:sz w:val="20"/>
          <w:szCs w:val="20"/>
          <w:spacing w:val="-5"/>
          <w:w w:val="100"/>
          <w:position w:val="-3"/>
        </w:rPr>
        <w:t>名</w:t>
      </w:r>
      <w:r>
        <w:rPr>
          <w:rFonts w:ascii="新宋体" w:hAnsi="新宋体" w:cs="新宋体" w:eastAsia="新宋体"/>
          <w:sz w:val="20"/>
          <w:szCs w:val="20"/>
          <w:spacing w:val="0"/>
          <w:w w:val="100"/>
          <w:position w:val="-3"/>
        </w:rPr>
        <w:t>稱、</w:t>
      </w:r>
      <w:r>
        <w:rPr>
          <w:rFonts w:ascii="新宋体" w:hAnsi="新宋体" w:cs="新宋体" w:eastAsia="新宋体"/>
          <w:sz w:val="20"/>
          <w:szCs w:val="20"/>
          <w:spacing w:val="-5"/>
          <w:w w:val="100"/>
          <w:position w:val="-3"/>
        </w:rPr>
        <w:t>地</w:t>
      </w:r>
      <w:r>
        <w:rPr>
          <w:rFonts w:ascii="新宋体" w:hAnsi="新宋体" w:cs="新宋体" w:eastAsia="新宋体"/>
          <w:sz w:val="20"/>
          <w:szCs w:val="20"/>
          <w:spacing w:val="0"/>
          <w:w w:val="100"/>
          <w:position w:val="-3"/>
        </w:rPr>
        <w:t>址、</w:t>
      </w:r>
      <w:r>
        <w:rPr>
          <w:rFonts w:ascii="新宋体" w:hAnsi="新宋体" w:cs="新宋体" w:eastAsia="新宋体"/>
          <w:sz w:val="20"/>
          <w:szCs w:val="20"/>
          <w:spacing w:val="-5"/>
          <w:w w:val="100"/>
          <w:position w:val="-3"/>
        </w:rPr>
        <w:t>電</w:t>
      </w:r>
      <w:r>
        <w:rPr>
          <w:rFonts w:ascii="新宋体" w:hAnsi="新宋体" w:cs="新宋体" w:eastAsia="新宋体"/>
          <w:sz w:val="20"/>
          <w:szCs w:val="20"/>
          <w:spacing w:val="0"/>
          <w:w w:val="100"/>
          <w:position w:val="-3"/>
        </w:rPr>
        <w:t>話、</w:t>
      </w:r>
      <w:r>
        <w:rPr>
          <w:rFonts w:ascii="新宋体" w:hAnsi="新宋体" w:cs="新宋体" w:eastAsia="新宋体"/>
          <w:sz w:val="20"/>
          <w:szCs w:val="20"/>
          <w:spacing w:val="-5"/>
          <w:w w:val="100"/>
          <w:position w:val="-3"/>
        </w:rPr>
        <w:t>傳</w:t>
      </w:r>
      <w:r>
        <w:rPr>
          <w:rFonts w:ascii="新宋体" w:hAnsi="新宋体" w:cs="新宋体" w:eastAsia="新宋体"/>
          <w:sz w:val="20"/>
          <w:szCs w:val="20"/>
          <w:spacing w:val="0"/>
          <w:w w:val="100"/>
          <w:position w:val="-3"/>
        </w:rPr>
        <w:t>真)</w:t>
      </w:r>
      <w:r>
        <w:rPr>
          <w:rFonts w:ascii="新宋体" w:hAnsi="新宋体" w:cs="新宋体" w:eastAsia="新宋体"/>
          <w:sz w:val="20"/>
          <w:szCs w:val="20"/>
          <w:spacing w:val="0"/>
          <w:w w:val="100"/>
          <w:position w:val="0"/>
        </w:rPr>
      </w:r>
    </w:p>
    <w:p>
      <w:pPr>
        <w:spacing w:before="82" w:after="0" w:line="240" w:lineRule="auto"/>
        <w:ind w:left="-35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x)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68" w:lineRule="exact"/>
        <w:ind w:left="111" w:right="9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3"/>
        </w:rPr>
        <w:t>基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3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3"/>
        </w:rPr>
        <w:t>本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3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3"/>
        </w:rPr>
        <w:t>資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3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3"/>
        </w:rPr>
        <w:t>料</w:t>
      </w:r>
      <w:r>
        <w:rPr>
          <w:rFonts w:ascii="新宋体" w:hAnsi="新宋体" w:cs="新宋体" w:eastAsia="新宋体"/>
          <w:sz w:val="24"/>
          <w:szCs w:val="24"/>
          <w:spacing w:val="3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3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3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3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  <w:position w:val="-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7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新宋体" w:hAnsi="新宋体" w:cs="新宋体" w:eastAsia="新宋体"/>
          <w:sz w:val="20"/>
          <w:szCs w:val="20"/>
          <w:spacing w:val="0"/>
          <w:w w:val="100"/>
        </w:rPr>
        <w:t>檢查日期</w:t>
      </w:r>
      <w:r>
        <w:rPr>
          <w:rFonts w:ascii="新宋体" w:hAnsi="新宋体" w:cs="新宋体" w:eastAsia="新宋体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24" w:after="0" w:line="240" w:lineRule="auto"/>
        <w:ind w:left="67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A5A5A5"/>
        </w:rPr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A5A5A5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880" w:bottom="280" w:left="880" w:right="1020"/>
          <w:cols w:num="3" w:equalWidth="0">
            <w:col w:w="1861" w:space="1728"/>
            <w:col w:w="2972" w:space="652"/>
            <w:col w:w="2787"/>
          </w:cols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44.860001pt;margin-top:46.139999pt;width:504.04pt;height:750.28pt;mso-position-horizontal-relative:page;mso-position-vertical-relative:page;z-index:-930" coordorigin="897,923" coordsize="10081,15006">
            <v:group style="position:absolute;left:989;top:5853;width:9648;height:2" coordorigin="989,5853" coordsize="9648,2">
              <v:shape style="position:absolute;left:989;top:5853;width:9648;height:2" coordorigin="989,5853" coordsize="9648,0" path="m989,5853l10637,5853e" filled="f" stroked="t" strokeweight=".580pt" strokecolor="#000000">
                <v:path arrowok="t"/>
              </v:shape>
            </v:group>
            <v:group style="position:absolute;left:994;top:5858;width:2;height:9840" coordorigin="994,5858" coordsize="2,9840">
              <v:shape style="position:absolute;left:994;top:5858;width:2;height:9840" coordorigin="994,5858" coordsize="0,9840" path="m994,5858l994,15698e" filled="f" stroked="t" strokeweight=".580pt" strokecolor="#000000">
                <v:path arrowok="t"/>
              </v:shape>
            </v:group>
            <v:group style="position:absolute;left:989;top:15702;width:9648;height:2" coordorigin="989,15702" coordsize="9648,2">
              <v:shape style="position:absolute;left:989;top:15702;width:9648;height:2" coordorigin="989,15702" coordsize="9648,0" path="m989,15702l10637,15702e" filled="f" stroked="t" strokeweight=".580pt" strokecolor="#000000">
                <v:path arrowok="t"/>
              </v:shape>
            </v:group>
            <v:group style="position:absolute;left:10632;top:5858;width:2;height:9840" coordorigin="10632,5858" coordsize="2,9840">
              <v:shape style="position:absolute;left:10632;top:5858;width:2;height:9840" coordorigin="10632,5858" coordsize="0,9840" path="m10632,5858l10632,15698e" filled="f" stroked="t" strokeweight=".580pt" strokecolor="#000000">
                <v:path arrowok="t"/>
              </v:shape>
            </v:group>
            <v:group style="position:absolute;left:907;top:2229;width:10061;height:13690" coordorigin="907,2229" coordsize="10061,13690">
              <v:shape style="position:absolute;left:907;top:2229;width:10061;height:13690" coordorigin="907,2229" coordsize="10061,13690" path="m10968,2229l907,2229,907,15918,10968,15918,10968,15909,926,15909,917,15899,926,15899,926,2248,917,2248,926,2238,10968,2238,10968,2229e" filled="t" fillcolor="#000000" stroked="f">
                <v:path arrowok="t"/>
                <v:fill/>
              </v:shape>
            </v:group>
            <v:group style="position:absolute;left:917;top:15899;width:10;height:10" coordorigin="917,15899" coordsize="10,10">
              <v:shape style="position:absolute;left:917;top:15899;width:10;height:10" coordorigin="917,15899" coordsize="10,10" path="m926,15899l917,15899,926,15909,926,15899e" filled="t" fillcolor="#000000" stroked="f">
                <v:path arrowok="t"/>
                <v:fill/>
              </v:shape>
            </v:group>
            <v:group style="position:absolute;left:926;top:15904;width:10018;height:2" coordorigin="926,15904" coordsize="10018,2">
              <v:shape style="position:absolute;left:926;top:15904;width:10018;height:2" coordorigin="926,15904" coordsize="10018,0" path="m926,15904l10944,15904e" filled="f" stroked="t" strokeweight=".580pt" strokecolor="#000000">
                <v:path arrowok="t"/>
              </v:shape>
            </v:group>
            <v:group style="position:absolute;left:10944;top:2238;width:24;height:13670" coordorigin="10944,2238" coordsize="24,13670">
              <v:shape style="position:absolute;left:10944;top:2238;width:24;height:13670" coordorigin="10944,2238" coordsize="24,13670" path="m10944,2238l10944,15909,10958,15899,10968,15899,10968,2248,10958,2248,10944,2238e" filled="t" fillcolor="#000000" stroked="f">
                <v:path arrowok="t"/>
                <v:fill/>
              </v:shape>
            </v:group>
            <v:group style="position:absolute;left:10944;top:15899;width:24;height:10" coordorigin="10944,15899" coordsize="24,10">
              <v:shape style="position:absolute;left:10944;top:15899;width:24;height:10" coordorigin="10944,15899" coordsize="24,10" path="m10968,15899l10958,15899,10944,15909,10968,15909,10968,15899e" filled="t" fillcolor="#000000" stroked="f">
                <v:path arrowok="t"/>
                <v:fill/>
              </v:shape>
            </v:group>
            <v:group style="position:absolute;left:917;top:2238;width:10;height:10" coordorigin="917,2238" coordsize="10,10">
              <v:shape style="position:absolute;left:917;top:2238;width:10;height:10" coordorigin="917,2238" coordsize="10,10" path="m926,2238l917,2248,926,2248,926,2238e" filled="t" fillcolor="#000000" stroked="f">
                <v:path arrowok="t"/>
                <v:fill/>
              </v:shape>
            </v:group>
            <v:group style="position:absolute;left:926;top:2243;width:10018;height:2" coordorigin="926,2243" coordsize="10018,2">
              <v:shape style="position:absolute;left:926;top:2243;width:10018;height:2" coordorigin="926,2243" coordsize="10018,0" path="m926,2243l10944,2243e" filled="f" stroked="t" strokeweight=".580pt" strokecolor="#000000">
                <v:path arrowok="t"/>
              </v:shape>
            </v:group>
            <v:group style="position:absolute;left:10944;top:2238;width:24;height:10" coordorigin="10944,2238" coordsize="24,10">
              <v:shape style="position:absolute;left:10944;top:2238;width:24;height:10" coordorigin="10944,2238" coordsize="24,10" path="m10968,2238l10944,2238,10958,2248,10968,2248,10968,2238e" filled="t" fillcolor="#000000" stroked="f">
                <v:path arrowok="t"/>
                <v:fill/>
              </v:shape>
            </v:group>
            <v:group style="position:absolute;left:2275;top:3534;width:240;height:374" coordorigin="2275,3534" coordsize="240,374">
              <v:shape style="position:absolute;left:2275;top:3534;width:240;height:374" coordorigin="2275,3534" coordsize="240,374" path="m2275,3909l2515,3909,2515,3534,2275,3534,2275,3909e" filled="t" fillcolor="#FFFFFF" stroked="f">
                <v:path arrowok="t"/>
                <v:fill/>
              </v:shape>
            </v:group>
            <v:group style="position:absolute;left:1733;top:2920;width:240;height:374" coordorigin="1733,2920" coordsize="240,374">
              <v:shape style="position:absolute;left:1733;top:2920;width:240;height:374" coordorigin="1733,2920" coordsize="240,374" path="m1733,3294l1973,3294,1973,2920,1733,2920,1733,3294e" filled="t" fillcolor="#FFFFFF" stroked="f">
                <v:path arrowok="t"/>
                <v:fill/>
              </v:shape>
            </v:group>
            <v:group style="position:absolute;left:2424;top:4149;width:2208;height:374" coordorigin="2424,4149" coordsize="2208,374">
              <v:shape style="position:absolute;left:2424;top:4149;width:2208;height:374" coordorigin="2424,4149" coordsize="2208,374" path="m2424,4523l4632,4523,4632,4149,2424,4149,2424,4523e" filled="t" fillcolor="#FFFFFF" stroked="f">
                <v:path arrowok="t"/>
                <v:fill/>
              </v:shape>
            </v:group>
            <v:group style="position:absolute;left:1622;top:4754;width:240;height:374" coordorigin="1622,4754" coordsize="240,374">
              <v:shape style="position:absolute;left:1622;top:4754;width:240;height:374" coordorigin="1622,4754" coordsize="240,374" path="m1622,5128l1862,5128,1862,4754,1622,4754,1622,5128e" filled="t" fillcolor="#FFFFFF" stroked="f">
                <v:path arrowok="t"/>
                <v:fill/>
              </v:shape>
            </v:group>
            <v:group style="position:absolute;left:6125;top:3530;width:240;height:374" coordorigin="6125,3530" coordsize="240,374">
              <v:shape style="position:absolute;left:6125;top:3530;width:240;height:374" coordorigin="6125,3530" coordsize="240,374" path="m6125,3904l6365,3904,6365,3530,6125,3530,6125,3904e" filled="t" fillcolor="#FFFFFF" stroked="f">
                <v:path arrowok="t"/>
                <v:fill/>
              </v:shape>
            </v:group>
            <v:group style="position:absolute;left:5990;top:4168;width:240;height:370" coordorigin="5990,4168" coordsize="240,370">
              <v:shape style="position:absolute;left:5990;top:4168;width:240;height:370" coordorigin="5990,4168" coordsize="240,370" path="m5990,4538l6230,4538,6230,4168,5990,4168,5990,4538e" filled="t" fillcolor="#FFFFFF" stroked="f">
                <v:path arrowok="t"/>
                <v:fill/>
              </v:shape>
            </v:group>
            <v:group style="position:absolute;left:5914;top:4749;width:240;height:374" coordorigin="5914,4749" coordsize="240,374">
              <v:shape style="position:absolute;left:5914;top:4749;width:240;height:374" coordorigin="5914,4749" coordsize="240,374" path="m5914,5123l6154,5123,6154,4749,5914,4749,5914,5123e" filled="t" fillcolor="#FFFFFF" stroked="f">
                <v:path arrowok="t"/>
                <v:fill/>
              </v:shape>
            </v:group>
            <v:group style="position:absolute;left:5381;top:2920;width:2482;height:374" coordorigin="5381,2920" coordsize="2482,374">
              <v:shape style="position:absolute;left:5381;top:2920;width:2482;height:374" coordorigin="5381,2920" coordsize="2482,374" path="m5381,3294l7862,3294,7862,2920,5381,2920,5381,3294e" filled="t" fillcolor="#FFFFFF" stroked="f">
                <v:path arrowok="t"/>
                <v:fill/>
              </v:shape>
            </v:group>
            <v:group style="position:absolute;left:965;top:933;width:2155;height:1243" coordorigin="965,933" coordsize="2155,1243">
              <v:shape style="position:absolute;left:965;top:933;width:2155;height:1243" coordorigin="965,933" coordsize="2155,1243" path="m2040,933l1934,938,1824,947,1723,962,1622,981,1440,1038,1358,1072,1282,1115,1243,1134,1210,1158,1181,1182,1147,1206,1094,1254,1046,1312,984,1427,965,1523,965,1586,974,1648,1027,1768,1070,1826,1094,1850,1118,1878,1147,1902,1181,1926,1210,1950,1358,2032,1440,2070,1531,2099,1622,2123,1723,2147,1824,2162,1934,2171,2040,2176,2150,2171,2261,2162,2328,2152,1934,2152,1829,2142,1728,2128,1627,2104,1536,2080,1450,2051,1368,2018,1258,1955,1231,1936,1224,1936,1190,1912,1133,1864,1113,1840,1109,1840,1085,1811,1066,1787,1027,1730,1013,1701,1018,1701,1003,1672,994,1643,984,1586,984,1523,989,1494,994,1461,995,1461,1003,1432,1005,1432,1016,1408,1013,1408,1027,1379,1066,1322,1109,1269,1190,1197,1258,1154,1291,1130,1368,1091,1450,1058,1536,1029,1627,1000,1728,981,1829,966,1934,957,2042,952,2040,952,2294,952,2261,947,2150,938,2040,933e" filled="t" fillcolor="#000000" stroked="f">
                <v:path arrowok="t"/>
                <v:fill/>
              </v:shape>
              <v:shape style="position:absolute;left:965;top:933;width:2155;height:1243" coordorigin="965,933" coordsize="2155,1243" path="m2861,1931l2717,2018,2635,2051,2549,2080,2458,2104,2357,2128,2256,2142,2150,2152,2328,2152,2462,2123,2554,2099,2645,2070,2726,2032,2842,1974,2892,1936,2861,1936,2861,1931e" filled="t" fillcolor="#000000" stroked="f">
                <v:path arrowok="t"/>
                <v:fill/>
              </v:shape>
              <v:shape style="position:absolute;left:965;top:933;width:2155;height:1243" coordorigin="965,933" coordsize="2155,1243" path="m1224,1931l1224,1936,1231,1936,1224,1931e" filled="t" fillcolor="#000000" stroked="f">
                <v:path arrowok="t"/>
                <v:fill/>
              </v:shape>
              <v:shape style="position:absolute;left:965;top:933;width:2155;height:1243" coordorigin="965,933" coordsize="2155,1243" path="m2976,1835l2952,1864,2894,1912,2861,1936,2892,1936,2904,1926,2938,1902,2966,1878,2990,1850,3000,1840,2976,1840,2976,1835e" filled="t" fillcolor="#000000" stroked="f">
                <v:path arrowok="t"/>
                <v:fill/>
              </v:shape>
              <v:shape style="position:absolute;left:965;top:933;width:2155;height:1243" coordorigin="965,933" coordsize="2155,1243" path="m1109,1835l1109,1840,1113,1840,1109,1835e" filled="t" fillcolor="#000000" stroked="f">
                <v:path arrowok="t"/>
                <v:fill/>
              </v:shape>
              <v:shape style="position:absolute;left:965;top:933;width:2155;height:1243" coordorigin="965,933" coordsize="2155,1243" path="m3111,1461l3091,1461,3096,1494,3101,1523,3101,1586,3091,1643,3082,1672,3067,1701,3072,1701,3058,1730,3019,1787,3000,1811,2976,1840,3000,1840,3058,1768,3101,1682,3115,1619,3120,1586,3120,1523,3111,1461e" filled="t" fillcolor="#000000" stroked="f">
                <v:path arrowok="t"/>
                <v:fill/>
              </v:shape>
              <v:shape style="position:absolute;left:965;top:933;width:2155;height:1243" coordorigin="965,933" coordsize="2155,1243" path="m995,1461l994,1461,994,1466,995,1461e" filled="t" fillcolor="#000000" stroked="f">
                <v:path arrowok="t"/>
                <v:fill/>
              </v:shape>
              <v:shape style="position:absolute;left:965;top:933;width:2155;height:1243" coordorigin="965,933" coordsize="2155,1243" path="m3102,1432l3082,1432,3091,1466,3091,1461,3111,1461,3110,1456,3102,1432e" filled="t" fillcolor="#000000" stroked="f">
                <v:path arrowok="t"/>
                <v:fill/>
              </v:shape>
              <v:shape style="position:absolute;left:965;top:933;width:2155;height:1243" coordorigin="965,933" coordsize="2155,1243" path="m1005,1432l1003,1432,1003,1437,1005,1432e" filled="t" fillcolor="#000000" stroked="f">
                <v:path arrowok="t"/>
                <v:fill/>
              </v:shape>
              <v:shape style="position:absolute;left:965;top:933;width:2155;height:1243" coordorigin="965,933" coordsize="2155,1243" path="m3067,1403l3082,1437,3082,1432,3102,1432,3101,1427,3091,1408,3072,1408,3067,1403e" filled="t" fillcolor="#000000" stroked="f">
                <v:path arrowok="t"/>
                <v:fill/>
              </v:shape>
              <v:shape style="position:absolute;left:965;top:933;width:2155;height:1243" coordorigin="965,933" coordsize="2155,1243" path="m1018,1403l1013,1408,1016,1408,1018,1403e" filled="t" fillcolor="#000000" stroked="f">
                <v:path arrowok="t"/>
                <v:fill/>
              </v:shape>
              <v:shape style="position:absolute;left:965;top:933;width:2155;height:1243" coordorigin="965,933" coordsize="2155,1243" path="m2294,952l2045,952,2042,952,2150,957,2256,966,2357,981,2458,1000,2549,1029,2635,1058,2717,1091,2794,1130,2827,1154,2861,1173,2952,1245,3000,1298,3058,1379,3072,1408,3091,1408,3058,1341,2990,1254,2938,1206,2904,1182,2875,1158,2842,1134,2803,1115,2726,1072,2645,1038,2462,981,2362,962,2294,952e" filled="t" fillcolor="#000000" stroked="f">
                <v:path arrowok="t"/>
                <v:fill/>
              </v:shape>
              <v:shape style="position:absolute;left:965;top:933;width:2155;height:1243" coordorigin="965,933" coordsize="2155,1243" path="m2045,952l2040,952,2042,952,2045,952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000002" w:type="dxa"/>
      </w:tblPr>
      <w:tblGrid/>
      <w:tr>
        <w:trPr>
          <w:trHeight w:val="610" w:hRule="exact"/>
        </w:trPr>
        <w:tc>
          <w:tcPr>
            <w:tcW w:w="37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04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8"/>
              </w:rPr>
              <w:t>姓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8"/>
              </w:rPr>
              <w:t> 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8"/>
              </w:rPr>
              <w:t>名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24"/>
                <w:w w:val="100"/>
                <w:position w:val="8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6"/>
              </w:rPr>
              <w:t>：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185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  <w:b/>
                <w:bCs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4" w:after="0" w:line="190" w:lineRule="auto"/>
              <w:ind w:left="100" w:right="701"/>
              <w:jc w:val="left"/>
              <w:tabs>
                <w:tab w:pos="20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14"/>
              </w:rPr>
              <w:t>性別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24"/>
                <w:w w:val="100"/>
                <w:position w:val="14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  <w:t>：□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44"/>
                <w:w w:val="100"/>
                <w:position w:val="0"/>
              </w:rPr>
              <w:t> 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0"/>
              </w:rPr>
              <w:t>男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5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0"/>
              </w:rPr>
              <w:t>M</w:t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0"/>
              </w:rPr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  <w:t>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40"/>
                <w:w w:val="100"/>
                <w:position w:val="0"/>
              </w:rPr>
              <w:t> 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0"/>
              </w:rPr>
              <w:t>女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5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12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spacing w:val="0"/>
                <w:w w:val="100"/>
              </w:rPr>
              <w:t>照片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10" w:hRule="exact"/>
        </w:trPr>
        <w:tc>
          <w:tcPr>
            <w:tcW w:w="37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09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2"/>
                <w:szCs w:val="22"/>
                <w:spacing w:val="0"/>
                <w:w w:val="100"/>
                <w:position w:val="9"/>
              </w:rPr>
              <w:t>身份證字號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-33"/>
                <w:w w:val="100"/>
                <w:position w:val="9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6"/>
              </w:rPr>
              <w:t>：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ID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09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9"/>
              </w:rPr>
              <w:t>護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9"/>
                <w:w w:val="100"/>
                <w:position w:val="9"/>
              </w:rPr>
              <w:t> 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9"/>
              </w:rPr>
              <w:t>照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9"/>
                <w:w w:val="100"/>
                <w:position w:val="9"/>
              </w:rPr>
              <w:t> 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9"/>
              </w:rPr>
              <w:t>號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4"/>
                <w:w w:val="100"/>
                <w:position w:val="9"/>
              </w:rPr>
              <w:t> 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9"/>
              </w:rPr>
              <w:t>碼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28"/>
                <w:w w:val="100"/>
                <w:position w:val="9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6"/>
              </w:rPr>
              <w:t>：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b/>
                <w:bCs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ss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12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10" w:hRule="exact"/>
        </w:trPr>
        <w:tc>
          <w:tcPr>
            <w:tcW w:w="37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1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2"/>
                <w:szCs w:val="22"/>
                <w:position w:val="9"/>
              </w:rPr>
              <w:t>出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-72"/>
                <w:position w:val="9"/>
              </w:rPr>
              <w:t> 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0"/>
                <w:position w:val="9"/>
              </w:rPr>
              <w:t>生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-76"/>
                <w:position w:val="9"/>
              </w:rPr>
              <w:t> 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0"/>
                <w:position w:val="9"/>
              </w:rPr>
              <w:t>年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-76"/>
                <w:position w:val="9"/>
              </w:rPr>
              <w:t> 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0"/>
                <w:position w:val="9"/>
              </w:rPr>
              <w:t>月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-71"/>
                <w:position w:val="9"/>
              </w:rPr>
              <w:t> 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0"/>
                <w:w w:val="100"/>
                <w:position w:val="9"/>
              </w:rPr>
              <w:t>日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-28"/>
                <w:w w:val="100"/>
                <w:position w:val="9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6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position w:val="-6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-8"/>
                <w:w w:val="100"/>
                <w:position w:val="-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-6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  <w:position w:val="-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-57"/>
                <w:w w:val="100"/>
                <w:position w:val="-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-2"/>
                <w:w w:val="100"/>
                <w:u w:val="single" w:color="000000"/>
                <w:position w:val="-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-2"/>
                <w:w w:val="100"/>
                <w:u w:val="single" w:color="000000"/>
                <w:position w:val="-6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-4"/>
                <w:w w:val="100"/>
                <w:position w:val="-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-6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  <w:position w:val="-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-57"/>
                <w:w w:val="100"/>
                <w:position w:val="-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u w:val="single" w:color="000000"/>
                <w:position w:val="-6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A5A5A5"/>
                <w:spacing w:val="0"/>
                <w:w w:val="100"/>
                <w:position w:val="-6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17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b/>
                <w:bCs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b/>
                <w:bCs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24" w:lineRule="exact"/>
              <w:ind w:left="100" w:right="-20"/>
              <w:jc w:val="left"/>
              <w:tabs>
                <w:tab w:pos="920" w:val="left"/>
              </w:tabs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10"/>
              </w:rPr>
              <w:t>國</w:t>
              <w:tab/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10"/>
              </w:rPr>
              <w:t>籍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28"/>
                <w:w w:val="100"/>
                <w:position w:val="10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8"/>
              </w:rPr>
              <w:t>：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165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b/>
                <w:bCs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b/>
                <w:bCs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b/>
                <w:bCs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  <w:b/>
                <w:bCs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b/>
                <w:bCs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12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14" w:hRule="exact"/>
        </w:trPr>
        <w:tc>
          <w:tcPr>
            <w:tcW w:w="37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09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2"/>
                <w:szCs w:val="22"/>
                <w:spacing w:val="0"/>
                <w:w w:val="100"/>
                <w:position w:val="9"/>
              </w:rPr>
              <w:t>年齡</w:t>
            </w:r>
            <w:r>
              <w:rPr>
                <w:rFonts w:ascii="MS Gothic" w:hAnsi="MS Gothic" w:cs="MS Gothic" w:eastAsia="MS Gothic"/>
                <w:sz w:val="22"/>
                <w:szCs w:val="22"/>
                <w:spacing w:val="-24"/>
                <w:w w:val="100"/>
                <w:position w:val="9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6"/>
              </w:rPr>
              <w:t>：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ge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7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04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2"/>
                <w:szCs w:val="22"/>
                <w:w w:val="95"/>
                <w:position w:val="8"/>
              </w:rPr>
              <w:t>聯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67"/>
                <w:w w:val="100"/>
                <w:position w:val="8"/>
              </w:rPr>
              <w:t> 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95"/>
                <w:position w:val="8"/>
              </w:rPr>
              <w:t>絡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67"/>
                <w:w w:val="100"/>
                <w:position w:val="8"/>
              </w:rPr>
              <w:t> 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95"/>
                <w:position w:val="8"/>
              </w:rPr>
              <w:t>電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67"/>
                <w:w w:val="100"/>
                <w:position w:val="8"/>
              </w:rPr>
              <w:t> 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8"/>
              </w:rPr>
              <w:t>話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-35"/>
                <w:w w:val="100"/>
                <w:position w:val="8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6"/>
              </w:rPr>
              <w:t>：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185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  <w:b/>
                <w:bCs/>
                <w:position w:val="1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  <w:b/>
                <w:bCs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b/>
                <w:bCs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12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05" w:lineRule="exact"/>
        <w:ind w:left="2740" w:right="257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  <w:t>實</w:t>
      </w:r>
      <w:r>
        <w:rPr>
          <w:rFonts w:ascii="MS Gothic" w:hAnsi="MS Gothic" w:cs="MS Gothic" w:eastAsia="MS Gothic"/>
          <w:sz w:val="24"/>
          <w:szCs w:val="24"/>
          <w:spacing w:val="-2"/>
          <w:w w:val="100"/>
          <w:position w:val="-1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驗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1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室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1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檢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1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查</w:t>
      </w:r>
      <w:r>
        <w:rPr>
          <w:rFonts w:ascii="新宋体" w:hAnsi="新宋体" w:cs="新宋体" w:eastAsia="新宋体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b/>
          <w:bCs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  <w:position w:val="-1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1" w:after="0" w:line="240" w:lineRule="auto"/>
        <w:ind w:left="219" w:right="-20"/>
        <w:jc w:val="left"/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</w:rPr>
        <w:t> </w:t>
      </w:r>
      <w:r>
        <w:rPr>
          <w:rFonts w:ascii="新宋体" w:hAnsi="新宋体" w:cs="新宋体" w:eastAsia="新宋体"/>
          <w:sz w:val="22"/>
          <w:szCs w:val="22"/>
          <w:spacing w:val="5"/>
          <w:w w:val="100"/>
        </w:rPr>
        <w:t>胸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部</w:t>
      </w:r>
      <w:r>
        <w:rPr>
          <w:rFonts w:ascii="新宋体" w:hAnsi="新宋体" w:cs="新宋体" w:eastAsia="新宋体"/>
          <w:sz w:val="22"/>
          <w:szCs w:val="22"/>
          <w:spacing w:val="-5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光肺結核檢查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：</w:t>
      </w:r>
    </w:p>
    <w:p>
      <w:pPr>
        <w:spacing w:before="0" w:after="0" w:line="298" w:lineRule="exact"/>
        <w:ind w:left="219" w:right="-20"/>
        <w:jc w:val="left"/>
        <w:tabs>
          <w:tab w:pos="7580" w:val="left"/>
        </w:tabs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position w:val="-1"/>
        </w:rPr>
        <w:t>光發現</w:t>
      </w:r>
      <w:r>
        <w:rPr>
          <w:rFonts w:ascii="新宋体" w:hAnsi="新宋体" w:cs="新宋体" w:eastAsia="新宋体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s</w:t>
      </w:r>
      <w:r>
        <w:rPr>
          <w:rFonts w:ascii="新宋体" w:hAnsi="新宋体" w:cs="新宋体" w:eastAsia="新宋体"/>
          <w:sz w:val="22"/>
          <w:szCs w:val="22"/>
          <w:spacing w:val="0"/>
          <w:position w:val="-1"/>
        </w:rPr>
        <w:t>：</w:t>
      </w:r>
      <w:r>
        <w:rPr>
          <w:rFonts w:ascii="新宋体" w:hAnsi="新宋体" w:cs="新宋体" w:eastAsia="新宋体"/>
          <w:sz w:val="22"/>
          <w:szCs w:val="22"/>
          <w:spacing w:val="0"/>
          <w:w w:val="50"/>
          <w:position w:val="-1"/>
        </w:rPr>
      </w:r>
      <w:r>
        <w:rPr>
          <w:rFonts w:ascii="新宋体" w:hAnsi="新宋体" w:cs="新宋体" w:eastAsia="新宋体"/>
          <w:sz w:val="22"/>
          <w:szCs w:val="22"/>
          <w:spacing w:val="0"/>
          <w:w w:val="50"/>
          <w:u w:val="single" w:color="000000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0" w:after="0" w:line="302" w:lineRule="exact"/>
        <w:ind w:left="219" w:right="-20"/>
        <w:jc w:val="left"/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MS Gothic" w:hAnsi="MS Gothic" w:cs="MS Gothic" w:eastAsia="MS Gothic"/>
          <w:sz w:val="22"/>
          <w:szCs w:val="22"/>
          <w:spacing w:val="0"/>
          <w:w w:val="100"/>
          <w:position w:val="-1"/>
        </w:rPr>
        <w:t>判定</w:t>
      </w:r>
      <w:r>
        <w:rPr>
          <w:rFonts w:ascii="MS Gothic" w:hAnsi="MS Gothic" w:cs="MS Gothic" w:eastAsia="MS Gothic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：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0" w:after="0" w:line="309" w:lineRule="exact"/>
        <w:ind w:left="219" w:right="-20"/>
        <w:jc w:val="left"/>
        <w:tabs>
          <w:tab w:pos="2020" w:val="left"/>
          <w:tab w:pos="4880" w:val="left"/>
          <w:tab w:pos="7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合格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疑似肺結核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susp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無法確認診斷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不合格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</w:p>
    <w:p>
      <w:pPr>
        <w:spacing w:before="0" w:after="0" w:line="302" w:lineRule="exact"/>
        <w:ind w:left="2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孕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婦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或</w:t>
      </w:r>
      <w:r>
        <w:rPr>
          <w:rFonts w:ascii="新宋体" w:hAnsi="新宋体" w:cs="新宋体" w:eastAsia="新宋体"/>
          <w:sz w:val="22"/>
          <w:szCs w:val="22"/>
          <w:spacing w:val="-6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10"/>
          <w:w w:val="100"/>
        </w:rPr>
        <w:t>歲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以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下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兒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童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免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驗</w:t>
      </w:r>
      <w:r>
        <w:rPr>
          <w:rFonts w:ascii="新宋体" w:hAnsi="新宋体" w:cs="新宋体" w:eastAsia="新宋体"/>
          <w:sz w:val="22"/>
          <w:szCs w:val="22"/>
          <w:spacing w:val="-1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/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19" w:right="-20"/>
        <w:jc w:val="left"/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腸內寄生蟲糞便檢查</w:t>
      </w:r>
      <w:r>
        <w:rPr>
          <w:rFonts w:ascii="新宋体" w:hAnsi="新宋体" w:cs="新宋体" w:eastAsia="新宋体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ool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：</w:t>
      </w:r>
    </w:p>
    <w:p>
      <w:pPr>
        <w:spacing w:before="0" w:after="0" w:line="309" w:lineRule="exact"/>
        <w:ind w:left="219" w:right="-20"/>
        <w:jc w:val="left"/>
        <w:tabs>
          <w:tab w:pos="5660" w:val="left"/>
          <w:tab w:pos="5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陽性，種名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陰性</w:t>
      </w:r>
      <w:r>
        <w:rPr>
          <w:rFonts w:ascii="新宋体" w:hAnsi="新宋体" w:cs="新宋体" w:eastAsia="新宋体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</w:p>
    <w:p>
      <w:pPr>
        <w:spacing w:before="0" w:after="0" w:line="302" w:lineRule="exact"/>
        <w:ind w:left="219" w:right="-20"/>
        <w:jc w:val="left"/>
        <w:tabs>
          <w:tab w:pos="9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3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</w:rPr>
        <w:t>其他可不予治</w:t>
      </w:r>
      <w:r>
        <w:rPr>
          <w:rFonts w:ascii="新宋体" w:hAnsi="新宋体" w:cs="新宋体" w:eastAsia="新宋体"/>
          <w:sz w:val="22"/>
          <w:szCs w:val="22"/>
          <w:spacing w:val="-5"/>
        </w:rPr>
        <w:t>療</w:t>
      </w:r>
      <w:r>
        <w:rPr>
          <w:rFonts w:ascii="新宋体" w:hAnsi="新宋体" w:cs="新宋体" w:eastAsia="新宋体"/>
          <w:sz w:val="22"/>
          <w:szCs w:val="22"/>
          <w:spacing w:val="0"/>
        </w:rPr>
        <w:t>之腸內寄</w:t>
      </w:r>
      <w:r>
        <w:rPr>
          <w:rFonts w:ascii="新宋体" w:hAnsi="新宋体" w:cs="新宋体" w:eastAsia="新宋体"/>
          <w:sz w:val="22"/>
          <w:szCs w:val="22"/>
          <w:spacing w:val="-5"/>
        </w:rPr>
        <w:t>生</w:t>
      </w:r>
      <w:r>
        <w:rPr>
          <w:rFonts w:ascii="新宋体" w:hAnsi="新宋体" w:cs="新宋体" w:eastAsia="新宋体"/>
          <w:sz w:val="22"/>
          <w:szCs w:val="22"/>
          <w:spacing w:val="0"/>
        </w:rPr>
        <w:t>蟲</w:t>
      </w:r>
      <w:r>
        <w:rPr>
          <w:rFonts w:ascii="新宋体" w:hAnsi="新宋体" w:cs="新宋体" w:eastAsia="新宋体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5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98" w:lineRule="exact"/>
        <w:ind w:left="2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來自附錄三之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國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家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地區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者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免驗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19" w:right="-20"/>
        <w:jc w:val="left"/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梅毒血清檢查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：</w:t>
      </w:r>
    </w:p>
    <w:p>
      <w:pPr>
        <w:spacing w:before="0" w:after="0" w:line="298" w:lineRule="exact"/>
        <w:ind w:left="219" w:right="-20"/>
        <w:jc w:val="left"/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檢驗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：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0" w:after="0" w:line="309" w:lineRule="exact"/>
        <w:ind w:left="219" w:right="-20"/>
        <w:jc w:val="left"/>
        <w:tabs>
          <w:tab w:pos="1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</w:p>
    <w:p>
      <w:pPr>
        <w:spacing w:before="0" w:after="0" w:line="302" w:lineRule="exact"/>
        <w:ind w:left="474" w:right="-20"/>
        <w:jc w:val="left"/>
        <w:tabs>
          <w:tab w:pos="4760" w:val="left"/>
          <w:tab w:pos="5000" w:val="left"/>
          <w:tab w:pos="9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3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</w:rPr>
        <w:t>陽性</w:t>
      </w:r>
      <w:r>
        <w:rPr>
          <w:rFonts w:ascii="新宋体" w:hAnsi="新宋体" w:cs="新宋体" w:eastAsia="新宋体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e</w:t>
      </w:r>
      <w:r>
        <w:rPr>
          <w:rFonts w:ascii="新宋体" w:hAnsi="新宋体" w:cs="新宋体" w:eastAsia="新宋体"/>
          <w:sz w:val="22"/>
          <w:szCs w:val="22"/>
          <w:spacing w:val="0"/>
        </w:rPr>
        <w:t>，效價</w:t>
      </w:r>
      <w:r>
        <w:rPr>
          <w:rFonts w:ascii="新宋体" w:hAnsi="新宋体" w:cs="新宋体" w:eastAsia="新宋体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1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8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陰性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e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，效價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1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98" w:lineRule="exact"/>
        <w:ind w:left="205" w:right="-20"/>
        <w:jc w:val="left"/>
        <w:tabs>
          <w:tab w:pos="3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</w:p>
    <w:p>
      <w:pPr>
        <w:spacing w:before="0" w:after="0" w:line="302" w:lineRule="exact"/>
        <w:ind w:left="474" w:right="-20"/>
        <w:jc w:val="left"/>
        <w:tabs>
          <w:tab w:pos="4760" w:val="left"/>
          <w:tab w:pos="5000" w:val="left"/>
          <w:tab w:pos="9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3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</w:rPr>
        <w:t>陽性</w:t>
      </w:r>
      <w:r>
        <w:rPr>
          <w:rFonts w:ascii="新宋体" w:hAnsi="新宋体" w:cs="新宋体" w:eastAsia="新宋体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e</w:t>
      </w:r>
      <w:r>
        <w:rPr>
          <w:rFonts w:ascii="新宋体" w:hAnsi="新宋体" w:cs="新宋体" w:eastAsia="新宋体"/>
          <w:sz w:val="22"/>
          <w:szCs w:val="22"/>
          <w:spacing w:val="0"/>
        </w:rPr>
        <w:t>，效價</w:t>
      </w:r>
      <w:r>
        <w:rPr>
          <w:rFonts w:ascii="新宋体" w:hAnsi="新宋体" w:cs="新宋体" w:eastAsia="新宋体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1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8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陰性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e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，效價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1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98" w:lineRule="exact"/>
        <w:ind w:left="219" w:right="-20"/>
        <w:jc w:val="left"/>
        <w:tabs>
          <w:tab w:pos="3020" w:val="left"/>
          <w:tab w:pos="3240" w:val="left"/>
          <w:tab w:pos="7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1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3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陽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性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，效價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1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302" w:lineRule="exact"/>
        <w:ind w:left="3248" w:right="-20"/>
        <w:jc w:val="left"/>
        <w:tabs>
          <w:tab w:pos="7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3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</w:rPr>
        <w:t>陰性</w:t>
      </w:r>
      <w:r>
        <w:rPr>
          <w:rFonts w:ascii="新宋体" w:hAnsi="新宋体" w:cs="新宋体" w:eastAsia="新宋体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e</w:t>
      </w:r>
      <w:r>
        <w:rPr>
          <w:rFonts w:ascii="新宋体" w:hAnsi="新宋体" w:cs="新宋体" w:eastAsia="新宋体"/>
          <w:sz w:val="22"/>
          <w:szCs w:val="22"/>
          <w:spacing w:val="0"/>
        </w:rPr>
        <w:t>，效價</w:t>
      </w:r>
      <w:r>
        <w:rPr>
          <w:rFonts w:ascii="新宋体" w:hAnsi="新宋体" w:cs="新宋体" w:eastAsia="新宋体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1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98" w:lineRule="exact"/>
        <w:ind w:left="219" w:right="-20"/>
        <w:jc w:val="left"/>
        <w:tabs>
          <w:tab w:pos="3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MS Gothic" w:hAnsi="MS Gothic" w:cs="MS Gothic" w:eastAsia="MS Gothic"/>
          <w:sz w:val="22"/>
          <w:szCs w:val="22"/>
          <w:spacing w:val="0"/>
          <w:w w:val="100"/>
        </w:rPr>
        <w:t>判定</w:t>
      </w:r>
      <w:r>
        <w:rPr>
          <w:rFonts w:ascii="MS Gothic" w:hAnsi="MS Gothic" w:cs="MS Gothic" w:eastAsia="MS Gothic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：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合格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不合格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</w:p>
    <w:p>
      <w:pPr>
        <w:spacing w:before="0" w:after="0" w:line="302" w:lineRule="exact"/>
        <w:ind w:left="1642" w:right="174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歲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以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下兒童免驗</w:t>
      </w:r>
      <w:r>
        <w:rPr>
          <w:rFonts w:ascii="新宋体" w:hAnsi="新宋体" w:cs="新宋体" w:eastAsia="新宋体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麻疹及德國麻疹之抗體陽性檢查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報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告或預防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接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種證明</w:t>
      </w:r>
      <w:r>
        <w:rPr>
          <w:rFonts w:ascii="新宋体" w:hAnsi="新宋体" w:cs="新宋体" w:eastAsia="新宋体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98" w:lineRule="exact"/>
        <w:ind w:left="570" w:right="-20"/>
        <w:jc w:val="left"/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s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：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0" w:after="0" w:line="302" w:lineRule="exact"/>
        <w:ind w:left="2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  <w:position w:val="-1"/>
        </w:rPr>
        <w:t>抗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體檢查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ody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309" w:lineRule="exact"/>
        <w:ind w:left="47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麻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疹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抗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體</w:t>
      </w:r>
      <w:r>
        <w:rPr>
          <w:rFonts w:ascii="新宋体" w:hAnsi="新宋体" w:cs="新宋体" w:eastAsia="新宋体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35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陽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性</w:t>
      </w:r>
      <w:r>
        <w:rPr>
          <w:rFonts w:ascii="新宋体" w:hAnsi="新宋体" w:cs="新宋体" w:eastAsia="新宋体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35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陰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性</w:t>
      </w:r>
      <w:r>
        <w:rPr>
          <w:rFonts w:ascii="新宋体" w:hAnsi="新宋体" w:cs="新宋体" w:eastAsia="新宋体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35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未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確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定</w:t>
      </w:r>
      <w:r>
        <w:rPr>
          <w:rFonts w:ascii="新宋体" w:hAnsi="新宋体" w:cs="新宋体" w:eastAsia="新宋体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</w:p>
    <w:p>
      <w:pPr>
        <w:spacing w:before="0" w:after="0" w:line="302" w:lineRule="exact"/>
        <w:ind w:left="47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德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國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麻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疹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抗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體</w:t>
      </w:r>
      <w:r>
        <w:rPr>
          <w:rFonts w:ascii="新宋体" w:hAnsi="新宋体" w:cs="新宋体" w:eastAsia="新宋体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35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陽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性</w:t>
      </w:r>
      <w:r>
        <w:rPr>
          <w:rFonts w:ascii="新宋体" w:hAnsi="新宋体" w:cs="新宋体" w:eastAsia="新宋体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35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陰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性</w:t>
      </w:r>
      <w:r>
        <w:rPr>
          <w:rFonts w:ascii="新宋体" w:hAnsi="新宋体" w:cs="新宋体" w:eastAsia="新宋体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35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未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確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定</w:t>
      </w:r>
      <w:r>
        <w:rPr>
          <w:rFonts w:ascii="新宋体" w:hAnsi="新宋体" w:cs="新宋体" w:eastAsia="新宋体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</w:p>
    <w:p>
      <w:pPr>
        <w:spacing w:before="0" w:after="0" w:line="286" w:lineRule="exact"/>
        <w:ind w:left="195" w:right="-20"/>
        <w:jc w:val="left"/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預防接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  <w:position w:val="-1"/>
        </w:rPr>
        <w:t>種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證明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(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證明應包含接種日期、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  <w:position w:val="-1"/>
        </w:rPr>
        <w:t>接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種院所及疫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  <w:position w:val="-1"/>
        </w:rPr>
        <w:t>苗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批號；接種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  <w:position w:val="-1"/>
        </w:rPr>
        <w:t>日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期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16" w:after="0" w:line="298" w:lineRule="exact"/>
        <w:ind w:left="478" w:right="370" w:firstLine="-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新宋体" w:hAnsi="新宋体" w:cs="新宋体" w:eastAsia="新宋体"/>
          <w:sz w:val="22"/>
          <w:szCs w:val="22"/>
          <w:spacing w:val="9"/>
          <w:w w:val="100"/>
        </w:rPr>
        <w:t>與</w:t>
      </w:r>
      <w:r>
        <w:rPr>
          <w:rFonts w:ascii="新宋体" w:hAnsi="新宋体" w:cs="新宋体" w:eastAsia="新宋体"/>
          <w:sz w:val="22"/>
          <w:szCs w:val="22"/>
          <w:spacing w:val="5"/>
          <w:w w:val="100"/>
        </w:rPr>
        <w:t>出</w:t>
      </w:r>
      <w:r>
        <w:rPr>
          <w:rFonts w:ascii="新宋体" w:hAnsi="新宋体" w:cs="新宋体" w:eastAsia="新宋体"/>
          <w:sz w:val="22"/>
          <w:szCs w:val="22"/>
          <w:spacing w:val="9"/>
          <w:w w:val="100"/>
        </w:rPr>
        <w:t>國</w:t>
      </w:r>
      <w:r>
        <w:rPr>
          <w:rFonts w:ascii="新宋体" w:hAnsi="新宋体" w:cs="新宋体" w:eastAsia="新宋体"/>
          <w:sz w:val="22"/>
          <w:szCs w:val="22"/>
          <w:spacing w:val="5"/>
          <w:w w:val="100"/>
        </w:rPr>
        <w:t>日</w:t>
      </w:r>
      <w:r>
        <w:rPr>
          <w:rFonts w:ascii="新宋体" w:hAnsi="新宋体" w:cs="新宋体" w:eastAsia="新宋体"/>
          <w:sz w:val="22"/>
          <w:szCs w:val="22"/>
          <w:spacing w:val="9"/>
          <w:w w:val="100"/>
        </w:rPr>
        <w:t>期</w:t>
      </w:r>
      <w:r>
        <w:rPr>
          <w:rFonts w:ascii="新宋体" w:hAnsi="新宋体" w:cs="新宋体" w:eastAsia="新宋体"/>
          <w:sz w:val="22"/>
          <w:szCs w:val="22"/>
          <w:spacing w:val="5"/>
          <w:w w:val="100"/>
        </w:rPr>
        <w:t>應</w:t>
      </w:r>
      <w:r>
        <w:rPr>
          <w:rFonts w:ascii="新宋体" w:hAnsi="新宋体" w:cs="新宋体" w:eastAsia="新宋体"/>
          <w:sz w:val="22"/>
          <w:szCs w:val="22"/>
          <w:spacing w:val="9"/>
          <w:w w:val="100"/>
        </w:rPr>
        <w:t>至</w:t>
      </w:r>
      <w:r>
        <w:rPr>
          <w:rFonts w:ascii="新宋体" w:hAnsi="新宋体" w:cs="新宋体" w:eastAsia="新宋体"/>
          <w:sz w:val="22"/>
          <w:szCs w:val="22"/>
          <w:spacing w:val="5"/>
          <w:w w:val="100"/>
        </w:rPr>
        <w:t>少</w:t>
      </w:r>
      <w:r>
        <w:rPr>
          <w:rFonts w:ascii="新宋体" w:hAnsi="新宋体" w:cs="新宋体" w:eastAsia="新宋体"/>
          <w:sz w:val="22"/>
          <w:szCs w:val="22"/>
          <w:spacing w:val="9"/>
          <w:w w:val="100"/>
        </w:rPr>
        <w:t>間</w:t>
      </w:r>
      <w:r>
        <w:rPr>
          <w:rFonts w:ascii="新宋体" w:hAnsi="新宋体" w:cs="新宋体" w:eastAsia="新宋体"/>
          <w:sz w:val="22"/>
          <w:szCs w:val="22"/>
          <w:spacing w:val="5"/>
          <w:w w:val="100"/>
        </w:rPr>
        <w:t>隔</w:t>
      </w:r>
      <w:r>
        <w:rPr>
          <w:rFonts w:ascii="新宋体" w:hAnsi="新宋体" w:cs="新宋体" w:eastAsia="新宋体"/>
          <w:sz w:val="22"/>
          <w:szCs w:val="22"/>
          <w:spacing w:val="9"/>
          <w:w w:val="100"/>
        </w:rPr>
        <w:t>兩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週</w:t>
      </w:r>
      <w:r>
        <w:rPr>
          <w:rFonts w:ascii="新宋体" w:hAnsi="新宋体" w:cs="新宋体" w:eastAsia="新宋体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</w:p>
    <w:p>
      <w:pPr>
        <w:spacing w:before="37" w:after="0" w:line="240" w:lineRule="auto"/>
        <w:ind w:left="48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0" w:after="0" w:line="309" w:lineRule="exact"/>
        <w:ind w:left="48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麻疹預防接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種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證明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0" w:after="0" w:line="302" w:lineRule="exact"/>
        <w:ind w:left="48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德國麻疹預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防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接種證明</w:t>
      </w:r>
      <w:r>
        <w:rPr>
          <w:rFonts w:ascii="新宋体" w:hAnsi="新宋体" w:cs="新宋体" w:eastAsia="新宋体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0" w:after="0" w:line="298" w:lineRule="exact"/>
        <w:ind w:left="2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有接種禁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忌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，暫不適宜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</w:rPr>
        <w:t>預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防接種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</w:p>
    <w:p>
      <w:pPr>
        <w:jc w:val="left"/>
        <w:spacing w:after="0"/>
        <w:sectPr>
          <w:type w:val="continuous"/>
          <w:pgSz w:w="11900" w:h="16840"/>
          <w:pgMar w:top="880" w:bottom="280" w:left="880" w:right="1020"/>
        </w:sectPr>
      </w:pPr>
      <w:rPr/>
    </w:p>
    <w:p>
      <w:pPr>
        <w:spacing w:before="0" w:after="0" w:line="335" w:lineRule="exact"/>
        <w:ind w:left="23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4.380001pt;margin-top:45.419998pt;width:504.28pt;height:221.8pt;mso-position-horizontal-relative:page;mso-position-vertical-relative:page;z-index:-929" coordorigin="888,908" coordsize="10086,4436">
            <v:group style="position:absolute;left:989;top:1480;width:9648;height:2" coordorigin="989,1480" coordsize="9648,2">
              <v:shape style="position:absolute;left:989;top:1480;width:9648;height:2" coordorigin="989,1480" coordsize="9648,0" path="m989,1480l10637,1480e" filled="f" stroked="t" strokeweight=".580pt" strokecolor="#000000">
                <v:path arrowok="t"/>
              </v:shape>
            </v:group>
            <v:group style="position:absolute;left:994;top:1485;width:2;height:3600" coordorigin="994,1485" coordsize="2,3600">
              <v:shape style="position:absolute;left:994;top:1485;width:2;height:3600" coordorigin="994,1485" coordsize="0,3600" path="m994,1485l994,5085e" filled="f" stroked="t" strokeweight=".580pt" strokecolor="#000000">
                <v:path arrowok="t"/>
              </v:shape>
            </v:group>
            <v:group style="position:absolute;left:989;top:5090;width:9648;height:2" coordorigin="989,5090" coordsize="9648,2">
              <v:shape style="position:absolute;left:989;top:5090;width:9648;height:2" coordorigin="989,5090" coordsize="9648,0" path="m989,5090l10637,5090e" filled="f" stroked="t" strokeweight=".580pt" strokecolor="#000000">
                <v:path arrowok="t"/>
              </v:shape>
            </v:group>
            <v:group style="position:absolute;left:10632;top:1485;width:2;height:3600" coordorigin="10632,1485" coordsize="2,3600">
              <v:shape style="position:absolute;left:10632;top:1485;width:2;height:3600" coordorigin="10632,1485" coordsize="0,3600" path="m10632,1485l10632,5085e" filled="f" stroked="t" strokeweight=".580pt" strokecolor="#000000">
                <v:path arrowok="t"/>
              </v:shape>
            </v:group>
            <v:group style="position:absolute;left:898;top:918;width:10066;height:4416" coordorigin="898,918" coordsize="10066,4416">
              <v:shape style="position:absolute;left:898;top:918;width:10066;height:4416" coordorigin="898,918" coordsize="10066,4416" path="m10963,918l898,918,898,5334,10963,5334,10963,5325,917,5325,907,5315,917,5315,917,938,907,938,917,928,10963,928,10963,918e" filled="t" fillcolor="#000000" stroked="f">
                <v:path arrowok="t"/>
                <v:fill/>
              </v:shape>
            </v:group>
            <v:group style="position:absolute;left:907;top:5315;width:10;height:10" coordorigin="907,5315" coordsize="10,10">
              <v:shape style="position:absolute;left:907;top:5315;width:10;height:10" coordorigin="907,5315" coordsize="10,10" path="m917,5315l907,5315,917,5325,917,5315e" filled="t" fillcolor="#000000" stroked="f">
                <v:path arrowok="t"/>
                <v:fill/>
              </v:shape>
            </v:group>
            <v:group style="position:absolute;left:917;top:5320;width:10027;height:2" coordorigin="917,5320" coordsize="10027,2">
              <v:shape style="position:absolute;left:917;top:5320;width:10027;height:2" coordorigin="917,5320" coordsize="10027,0" path="m917,5320l10944,5320e" filled="f" stroked="t" strokeweight=".580pt" strokecolor="#000000">
                <v:path arrowok="t"/>
              </v:shape>
            </v:group>
            <v:group style="position:absolute;left:10944;top:928;width:19;height:4397" coordorigin="10944,928" coordsize="19,4397">
              <v:shape style="position:absolute;left:10944;top:928;width:19;height:4397" coordorigin="10944,928" coordsize="19,4397" path="m10944,928l10944,5325,10954,5315,10963,5315,10963,938,10954,938,10944,928e" filled="t" fillcolor="#000000" stroked="f">
                <v:path arrowok="t"/>
                <v:fill/>
              </v:shape>
            </v:group>
            <v:group style="position:absolute;left:10944;top:5315;width:19;height:10" coordorigin="10944,5315" coordsize="19,10">
              <v:shape style="position:absolute;left:10944;top:5315;width:19;height:10" coordorigin="10944,5315" coordsize="19,10" path="m10963,5315l10954,5315,10944,5325,10963,5325,10963,5315e" filled="t" fillcolor="#000000" stroked="f">
                <v:path arrowok="t"/>
                <v:fill/>
              </v:shape>
            </v:group>
            <v:group style="position:absolute;left:907;top:928;width:10;height:10" coordorigin="907,928" coordsize="10,10">
              <v:shape style="position:absolute;left:907;top:928;width:10;height:10" coordorigin="907,928" coordsize="10,10" path="m917,928l907,938,917,938,917,928e" filled="t" fillcolor="#000000" stroked="f">
                <v:path arrowok="t"/>
                <v:fill/>
              </v:shape>
            </v:group>
            <v:group style="position:absolute;left:917;top:933;width:10027;height:2" coordorigin="917,933" coordsize="10027,2">
              <v:shape style="position:absolute;left:917;top:933;width:10027;height:2" coordorigin="917,933" coordsize="10027,0" path="m917,933l10944,933e" filled="f" stroked="t" strokeweight=".580pt" strokecolor="#000000">
                <v:path arrowok="t"/>
              </v:shape>
            </v:group>
            <v:group style="position:absolute;left:10944;top:928;width:19;height:10" coordorigin="10944,928" coordsize="19,10">
              <v:shape style="position:absolute;left:10944;top:928;width:19;height:10" coordorigin="10944,928" coordsize="19,10" path="m10963,928l10944,928,10954,938,10963,938,10963,928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漢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2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生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2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病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2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檢</w:t>
      </w:r>
      <w:r>
        <w:rPr>
          <w:rFonts w:ascii="新宋体" w:hAnsi="新宋体" w:cs="新宋体" w:eastAsia="新宋体"/>
          <w:sz w:val="24"/>
          <w:szCs w:val="24"/>
          <w:spacing w:val="-2"/>
          <w:w w:val="100"/>
          <w:position w:val="-2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查</w:t>
      </w:r>
      <w:r>
        <w:rPr>
          <w:rFonts w:ascii="新宋体" w:hAnsi="新宋体" w:cs="新宋体" w:eastAsia="新宋体"/>
          <w:sz w:val="24"/>
          <w:szCs w:val="24"/>
          <w:spacing w:val="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  <w:position w:val="-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b/>
          <w:bCs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position w:val="-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b/>
          <w:bCs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  <w:position w:val="-2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6" w:after="0" w:line="240" w:lineRule="auto"/>
        <w:ind w:left="2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全身皮膚視診結果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xa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309" w:lineRule="exact"/>
        <w:ind w:left="2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正常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</w:p>
    <w:p>
      <w:pPr>
        <w:spacing w:before="0" w:after="0" w:line="302" w:lineRule="exact"/>
        <w:ind w:left="239" w:right="-20"/>
        <w:jc w:val="left"/>
        <w:tabs>
          <w:tab w:pos="8760" w:val="left"/>
        </w:tabs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3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</w:rPr>
        <w:t>異常</w:t>
      </w:r>
      <w:r>
        <w:rPr>
          <w:rFonts w:ascii="新宋体" w:hAnsi="新宋体" w:cs="新宋体" w:eastAsia="新宋体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bn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8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</w:rPr>
        <w:t>l</w:t>
      </w:r>
      <w:r>
        <w:rPr>
          <w:rFonts w:ascii="新宋体" w:hAnsi="新宋体" w:cs="新宋体" w:eastAsia="新宋体"/>
          <w:sz w:val="22"/>
          <w:szCs w:val="22"/>
          <w:spacing w:val="0"/>
        </w:rPr>
        <w:t>：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</w:rPr>
        <w:t>○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</w:rPr>
        <w:t> </w:t>
      </w:r>
      <w:r>
        <w:rPr>
          <w:rFonts w:ascii="Adobe 仿宋 Std R" w:hAnsi="Adobe 仿宋 Std R" w:cs="Adobe 仿宋 Std R" w:eastAsia="Adobe 仿宋 Std R"/>
          <w:sz w:val="22"/>
          <w:szCs w:val="22"/>
          <w:spacing w:val="-13"/>
        </w:rPr>
        <w:t> </w:t>
      </w:r>
      <w:r>
        <w:rPr>
          <w:rFonts w:ascii="新宋体" w:hAnsi="新宋体" w:cs="新宋体" w:eastAsia="新宋体"/>
          <w:sz w:val="22"/>
          <w:szCs w:val="22"/>
          <w:spacing w:val="-9"/>
        </w:rPr>
        <w:t>非</w:t>
      </w:r>
      <w:r>
        <w:rPr>
          <w:rFonts w:ascii="新宋体" w:hAnsi="新宋体" w:cs="新宋体" w:eastAsia="新宋体"/>
          <w:sz w:val="22"/>
          <w:szCs w:val="22"/>
          <w:spacing w:val="-9"/>
        </w:rPr>
        <w:t>漢</w:t>
      </w:r>
      <w:r>
        <w:rPr>
          <w:rFonts w:ascii="新宋体" w:hAnsi="新宋体" w:cs="新宋体" w:eastAsia="新宋体"/>
          <w:sz w:val="22"/>
          <w:szCs w:val="22"/>
          <w:spacing w:val="-9"/>
        </w:rPr>
        <w:t>生</w:t>
      </w:r>
      <w:r>
        <w:rPr>
          <w:rFonts w:ascii="新宋体" w:hAnsi="新宋体" w:cs="新宋体" w:eastAsia="新宋体"/>
          <w:sz w:val="22"/>
          <w:szCs w:val="22"/>
          <w:spacing w:val="0"/>
        </w:rPr>
        <w:t>病</w:t>
      </w:r>
      <w:r>
        <w:rPr>
          <w:rFonts w:ascii="新宋体" w:hAnsi="新宋体" w:cs="新宋体" w:eastAsia="新宋体"/>
          <w:sz w:val="22"/>
          <w:szCs w:val="22"/>
          <w:spacing w:val="-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9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8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9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1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8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3"/>
        </w:rPr>
        <w:t>e</w:t>
      </w:r>
      <w:r>
        <w:rPr>
          <w:rFonts w:ascii="新宋体" w:hAnsi="新宋体" w:cs="新宋体" w:eastAsia="新宋体"/>
          <w:sz w:val="22"/>
          <w:szCs w:val="22"/>
          <w:spacing w:val="-10"/>
        </w:rPr>
        <w:t>：</w:t>
      </w:r>
      <w:r>
        <w:rPr>
          <w:rFonts w:ascii="新宋体" w:hAnsi="新宋体" w:cs="新宋体" w:eastAsia="新宋体"/>
          <w:sz w:val="22"/>
          <w:szCs w:val="22"/>
          <w:spacing w:val="-10"/>
          <w:w w:val="50"/>
        </w:rPr>
      </w:r>
      <w:r>
        <w:rPr>
          <w:rFonts w:ascii="新宋体" w:hAnsi="新宋体" w:cs="新宋体" w:eastAsia="新宋体"/>
          <w:sz w:val="22"/>
          <w:szCs w:val="22"/>
          <w:spacing w:val="0"/>
          <w:w w:val="50"/>
          <w:u w:val="single" w:color="0000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</w:rPr>
        <w:tab/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</w:rPr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</w:r>
    </w:p>
    <w:p>
      <w:pPr>
        <w:spacing w:before="0" w:after="0" w:line="298" w:lineRule="exact"/>
        <w:ind w:left="234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○</w:t>
      </w:r>
      <w:r>
        <w:rPr>
          <w:rFonts w:ascii="Adobe 仿宋 Std R" w:hAnsi="Adobe 仿宋 Std R" w:cs="Adobe 仿宋 Std R" w:eastAsia="Adobe 仿宋 Std R"/>
          <w:sz w:val="22"/>
          <w:szCs w:val="22"/>
          <w:spacing w:val="35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疑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似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漢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生</w:t>
      </w:r>
      <w:r>
        <w:rPr>
          <w:rFonts w:ascii="新宋体" w:hAnsi="新宋体" w:cs="新宋体" w:eastAsia="新宋体"/>
          <w:sz w:val="22"/>
          <w:szCs w:val="22"/>
          <w:spacing w:val="-10"/>
          <w:w w:val="100"/>
        </w:rPr>
        <w:t>病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須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進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一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步</w:t>
      </w:r>
      <w:r>
        <w:rPr>
          <w:rFonts w:ascii="新宋体" w:hAnsi="新宋体" w:cs="新宋体" w:eastAsia="新宋体"/>
          <w:sz w:val="22"/>
          <w:szCs w:val="22"/>
          <w:spacing w:val="-9"/>
          <w:w w:val="100"/>
        </w:rPr>
        <w:t>檢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查</w:t>
      </w:r>
      <w:r>
        <w:rPr>
          <w:rFonts w:ascii="新宋体" w:hAnsi="新宋体" w:cs="新宋体" w:eastAsia="新宋体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</w:p>
    <w:p>
      <w:pPr>
        <w:spacing w:before="38" w:after="0" w:line="240" w:lineRule="auto"/>
        <w:ind w:left="26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0" w:after="0" w:line="298" w:lineRule="exact"/>
        <w:ind w:left="2706" w:right="-20"/>
        <w:jc w:val="left"/>
        <w:tabs>
          <w:tab w:pos="7560" w:val="left"/>
        </w:tabs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-5"/>
          <w:position w:val="-1"/>
        </w:rPr>
        <w:t>病</w:t>
      </w:r>
      <w:r>
        <w:rPr>
          <w:rFonts w:ascii="新宋体" w:hAnsi="新宋体" w:cs="新宋体" w:eastAsia="新宋体"/>
          <w:sz w:val="22"/>
          <w:szCs w:val="22"/>
          <w:spacing w:val="0"/>
          <w:position w:val="-1"/>
        </w:rPr>
        <w:t>理切片</w:t>
      </w:r>
      <w:r>
        <w:rPr>
          <w:rFonts w:ascii="新宋体" w:hAnsi="新宋体" w:cs="新宋体" w:eastAsia="新宋体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y</w:t>
      </w:r>
      <w:r>
        <w:rPr>
          <w:rFonts w:ascii="新宋体" w:hAnsi="新宋体" w:cs="新宋体" w:eastAsia="新宋体"/>
          <w:sz w:val="22"/>
          <w:szCs w:val="22"/>
          <w:spacing w:val="0"/>
          <w:position w:val="-1"/>
        </w:rPr>
        <w:t>：</w:t>
      </w:r>
      <w:r>
        <w:rPr>
          <w:rFonts w:ascii="新宋体" w:hAnsi="新宋体" w:cs="新宋体" w:eastAsia="新宋体"/>
          <w:sz w:val="22"/>
          <w:szCs w:val="22"/>
          <w:spacing w:val="0"/>
          <w:w w:val="50"/>
          <w:position w:val="-1"/>
        </w:rPr>
      </w:r>
      <w:r>
        <w:rPr>
          <w:rFonts w:ascii="新宋体" w:hAnsi="新宋体" w:cs="新宋体" w:eastAsia="新宋体"/>
          <w:sz w:val="22"/>
          <w:szCs w:val="22"/>
          <w:spacing w:val="0"/>
          <w:w w:val="50"/>
          <w:u w:val="single" w:color="000000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0" w:after="0" w:line="314" w:lineRule="exact"/>
        <w:ind w:left="2706" w:right="-20"/>
        <w:jc w:val="left"/>
        <w:tabs>
          <w:tab w:pos="7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皮膚抹片</w:t>
      </w:r>
      <w:r>
        <w:rPr>
          <w:rFonts w:ascii="新宋体" w:hAnsi="新宋体" w:cs="新宋体" w:eastAsia="新宋体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：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○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陽性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○</w:t>
      </w:r>
      <w:r>
        <w:rPr>
          <w:rFonts w:ascii="Adobe 仿宋 Std R" w:hAnsi="Adobe 仿宋 Std R" w:cs="Adobe 仿宋 Std R" w:eastAsia="Adobe 仿宋 Std R"/>
          <w:sz w:val="22"/>
          <w:szCs w:val="22"/>
          <w:spacing w:val="54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陰性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</w:p>
    <w:p>
      <w:pPr>
        <w:spacing w:before="0" w:after="0" w:line="286" w:lineRule="exact"/>
        <w:ind w:left="27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皮膚病灶合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  <w:position w:val="-1"/>
        </w:rPr>
        <w:t>併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感覺喪失或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  <w:position w:val="-1"/>
        </w:rPr>
        <w:t>神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經腫大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99" w:lineRule="exact"/>
        <w:ind w:left="2999" w:right="-20"/>
        <w:jc w:val="left"/>
        <w:tabs>
          <w:tab w:pos="8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2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2"/>
        </w:rPr>
        <w:t>s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2"/>
        </w:rPr>
        <w:t>：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  <w:position w:val="-2"/>
        </w:rPr>
        <w:t>○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  <w:position w:val="-2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2"/>
        </w:rPr>
        <w:t>有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2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s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  <w:position w:val="-2"/>
        </w:rPr>
        <w:t>○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  <w:position w:val="-2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2"/>
        </w:rPr>
        <w:t>無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301" w:lineRule="exact"/>
        <w:ind w:left="239" w:right="-20"/>
        <w:jc w:val="left"/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判定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：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0" w:after="0" w:line="314" w:lineRule="exact"/>
        <w:ind w:left="239" w:right="-20"/>
        <w:jc w:val="left"/>
        <w:tabs>
          <w:tab w:pos="2040" w:val="left"/>
          <w:tab w:pos="6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合格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須進一步檢查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不合格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</w:p>
    <w:p>
      <w:pPr>
        <w:spacing w:before="0" w:after="0" w:line="282" w:lineRule="exact"/>
        <w:ind w:left="2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  <w:position w:val="-1"/>
        </w:rPr>
        <w:t>□</w:t>
      </w:r>
      <w:r>
        <w:rPr>
          <w:rFonts w:ascii="Adobe 仿宋 Std R" w:hAnsi="Adobe 仿宋 Std R" w:cs="Adobe 仿宋 Std R" w:eastAsia="Adobe 仿宋 Std R"/>
          <w:sz w:val="22"/>
          <w:szCs w:val="22"/>
          <w:spacing w:val="49"/>
          <w:w w:val="100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來自附錄四之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  <w:position w:val="-1"/>
        </w:rPr>
        <w:t>國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家/地區者</w:t>
      </w:r>
      <w:r>
        <w:rPr>
          <w:rFonts w:ascii="新宋体" w:hAnsi="新宋体" w:cs="新宋体" w:eastAsia="新宋体"/>
          <w:sz w:val="22"/>
          <w:szCs w:val="22"/>
          <w:spacing w:val="-5"/>
          <w:w w:val="100"/>
          <w:position w:val="-1"/>
        </w:rPr>
        <w:t>免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驗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/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5" w:lineRule="exact"/>
        <w:ind w:left="105" w:right="-20"/>
        <w:jc w:val="left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健康檢查總結果</w:t>
      </w:r>
      <w:r>
        <w:rPr>
          <w:rFonts w:ascii="新宋体" w:hAnsi="新宋体" w:cs="新宋体" w:eastAsia="新宋体"/>
          <w:sz w:val="24"/>
          <w:szCs w:val="24"/>
          <w:spacing w:val="-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n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：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0"/>
        </w:rPr>
      </w:r>
    </w:p>
    <w:p>
      <w:pPr>
        <w:spacing w:before="22" w:after="0" w:line="240" w:lineRule="auto"/>
        <w:ind w:left="105" w:right="-20"/>
        <w:jc w:val="left"/>
        <w:tabs>
          <w:tab w:pos="2080" w:val="left"/>
          <w:tab w:pos="6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dobe 仿宋 Std R" w:hAnsi="Adobe 仿宋 Std R" w:cs="Adobe 仿宋 Std R" w:eastAsia="Adobe 仿宋 Std R"/>
          <w:sz w:val="24"/>
          <w:szCs w:val="24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4"/>
          <w:szCs w:val="24"/>
          <w:spacing w:val="51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合格</w:t>
      </w:r>
      <w:r>
        <w:rPr>
          <w:rFonts w:ascii="新宋体" w:hAnsi="新宋体" w:cs="新宋体" w:eastAsia="新宋体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4"/>
          <w:szCs w:val="24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4"/>
          <w:szCs w:val="24"/>
          <w:spacing w:val="51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須進一步檢查</w:t>
      </w:r>
      <w:r>
        <w:rPr>
          <w:rFonts w:ascii="新宋体" w:hAnsi="新宋体" w:cs="新宋体" w:eastAsia="新宋体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dobe 仿宋 Std R" w:hAnsi="Adobe 仿宋 Std R" w:cs="Adobe 仿宋 Std R" w:eastAsia="Adobe 仿宋 Std R"/>
          <w:sz w:val="24"/>
          <w:szCs w:val="24"/>
          <w:spacing w:val="0"/>
          <w:w w:val="100"/>
        </w:rPr>
        <w:t>□</w:t>
      </w:r>
      <w:r>
        <w:rPr>
          <w:rFonts w:ascii="Adobe 仿宋 Std R" w:hAnsi="Adobe 仿宋 Std R" w:cs="Adobe 仿宋 Std R" w:eastAsia="Adobe 仿宋 Std R"/>
          <w:sz w:val="24"/>
          <w:szCs w:val="24"/>
          <w:spacing w:val="51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不合格</w:t>
      </w:r>
      <w:r>
        <w:rPr>
          <w:rFonts w:ascii="新宋体" w:hAnsi="新宋体" w:cs="新宋体" w:eastAsia="新宋体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38" w:lineRule="exact"/>
        <w:ind w:left="105" w:right="-20"/>
        <w:jc w:val="left"/>
        <w:tabs>
          <w:tab w:pos="8420" w:val="left"/>
        </w:tabs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新宋体" w:hAnsi="新宋体" w:cs="新宋体" w:eastAsia="新宋体"/>
          <w:sz w:val="22"/>
          <w:szCs w:val="22"/>
          <w:position w:val="-2"/>
        </w:rPr>
        <w:t>負責醫檢師簽章</w:t>
      </w:r>
      <w:r>
        <w:rPr>
          <w:rFonts w:ascii="新宋体" w:hAnsi="新宋体" w:cs="新宋体" w:eastAsia="新宋体"/>
          <w:sz w:val="22"/>
          <w:szCs w:val="22"/>
          <w:spacing w:val="-4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2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2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position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position w:val="-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position w:val="-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2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hno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2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2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2"/>
        </w:rPr>
        <w:t>t</w:t>
      </w:r>
      <w:r>
        <w:rPr>
          <w:rFonts w:ascii="新宋体" w:hAnsi="新宋体" w:cs="新宋体" w:eastAsia="新宋体"/>
          <w:sz w:val="22"/>
          <w:szCs w:val="22"/>
          <w:spacing w:val="0"/>
          <w:position w:val="-2"/>
        </w:rPr>
        <w:t>：</w:t>
      </w:r>
      <w:r>
        <w:rPr>
          <w:rFonts w:ascii="新宋体" w:hAnsi="新宋体" w:cs="新宋体" w:eastAsia="新宋体"/>
          <w:sz w:val="22"/>
          <w:szCs w:val="22"/>
          <w:spacing w:val="0"/>
          <w:w w:val="50"/>
          <w:position w:val="-2"/>
        </w:rPr>
      </w:r>
      <w:r>
        <w:rPr>
          <w:rFonts w:ascii="新宋体" w:hAnsi="新宋体" w:cs="新宋体" w:eastAsia="新宋体"/>
          <w:sz w:val="22"/>
          <w:szCs w:val="22"/>
          <w:spacing w:val="0"/>
          <w:w w:val="50"/>
          <w:u w:val="single" w:color="000000"/>
          <w:position w:val="-2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2"/>
        </w:rPr>
        <w:tab/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2"/>
        </w:rPr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2" w:lineRule="exact"/>
        <w:ind w:left="105" w:right="-20"/>
        <w:jc w:val="left"/>
        <w:tabs>
          <w:tab w:pos="7140" w:val="left"/>
        </w:tabs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MS Gothic" w:hAnsi="MS Gothic" w:cs="MS Gothic" w:eastAsia="MS Gothic"/>
          <w:sz w:val="22"/>
          <w:szCs w:val="22"/>
          <w:position w:val="-1"/>
        </w:rPr>
        <w:t>負責醫師簽章</w:t>
      </w:r>
      <w:r>
        <w:rPr>
          <w:rFonts w:ascii="MS Gothic" w:hAnsi="MS Gothic" w:cs="MS Gothic" w:eastAsia="MS Gothic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n</w:t>
      </w:r>
      <w:r>
        <w:rPr>
          <w:rFonts w:ascii="新宋体" w:hAnsi="新宋体" w:cs="新宋体" w:eastAsia="新宋体"/>
          <w:sz w:val="22"/>
          <w:szCs w:val="22"/>
          <w:spacing w:val="0"/>
          <w:position w:val="-1"/>
        </w:rPr>
        <w:t>：</w:t>
      </w:r>
      <w:r>
        <w:rPr>
          <w:rFonts w:ascii="新宋体" w:hAnsi="新宋体" w:cs="新宋体" w:eastAsia="新宋体"/>
          <w:sz w:val="22"/>
          <w:szCs w:val="22"/>
          <w:spacing w:val="0"/>
          <w:w w:val="50"/>
          <w:position w:val="-1"/>
        </w:rPr>
      </w:r>
      <w:r>
        <w:rPr>
          <w:rFonts w:ascii="新宋体" w:hAnsi="新宋体" w:cs="新宋体" w:eastAsia="新宋体"/>
          <w:sz w:val="22"/>
          <w:szCs w:val="22"/>
          <w:spacing w:val="0"/>
          <w:w w:val="50"/>
          <w:u w:val="single" w:color="000000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2" w:lineRule="exact"/>
        <w:ind w:left="105" w:right="-20"/>
        <w:jc w:val="left"/>
        <w:tabs>
          <w:tab w:pos="7300" w:val="left"/>
        </w:tabs>
        <w:rPr>
          <w:rFonts w:ascii="新宋体" w:hAnsi="新宋体" w:cs="新宋体" w:eastAsia="新宋体"/>
          <w:sz w:val="22"/>
          <w:szCs w:val="22"/>
        </w:rPr>
      </w:pPr>
      <w:rPr/>
      <w:r>
        <w:rPr>
          <w:rFonts w:ascii="MS Gothic" w:hAnsi="MS Gothic" w:cs="MS Gothic" w:eastAsia="MS Gothic"/>
          <w:sz w:val="22"/>
          <w:szCs w:val="22"/>
          <w:position w:val="-1"/>
        </w:rPr>
        <w:t>醫院負責人簽章</w:t>
      </w:r>
      <w:r>
        <w:rPr>
          <w:rFonts w:ascii="MS Gothic" w:hAnsi="MS Gothic" w:cs="MS Gothic" w:eastAsia="MS Gothic"/>
          <w:sz w:val="22"/>
          <w:szCs w:val="22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t</w:t>
      </w:r>
      <w:r>
        <w:rPr>
          <w:rFonts w:ascii="新宋体" w:hAnsi="新宋体" w:cs="新宋体" w:eastAsia="新宋体"/>
          <w:sz w:val="22"/>
          <w:szCs w:val="22"/>
          <w:spacing w:val="0"/>
          <w:position w:val="-1"/>
        </w:rPr>
        <w:t>：</w:t>
      </w:r>
      <w:r>
        <w:rPr>
          <w:rFonts w:ascii="新宋体" w:hAnsi="新宋体" w:cs="新宋体" w:eastAsia="新宋体"/>
          <w:sz w:val="22"/>
          <w:szCs w:val="22"/>
          <w:spacing w:val="0"/>
          <w:w w:val="50"/>
          <w:position w:val="-1"/>
        </w:rPr>
      </w:r>
      <w:r>
        <w:rPr>
          <w:rFonts w:ascii="新宋体" w:hAnsi="新宋体" w:cs="新宋体" w:eastAsia="新宋体"/>
          <w:sz w:val="22"/>
          <w:szCs w:val="22"/>
          <w:spacing w:val="0"/>
          <w:w w:val="50"/>
          <w:u w:val="single" w:color="000000"/>
          <w:position w:val="-1"/>
        </w:rPr>
        <w:t> 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2" w:lineRule="exact"/>
        <w:ind w:left="10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MS Gothic" w:hAnsi="MS Gothic" w:cs="MS Gothic" w:eastAsia="MS Gothic"/>
          <w:sz w:val="22"/>
          <w:szCs w:val="22"/>
          <w:spacing w:val="0"/>
          <w:w w:val="100"/>
          <w:position w:val="-1"/>
        </w:rPr>
        <w:t>日期</w:t>
      </w:r>
      <w:r>
        <w:rPr>
          <w:rFonts w:ascii="MS Gothic" w:hAnsi="MS Gothic" w:cs="MS Gothic" w:eastAsia="MS Gothic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e</w:t>
      </w:r>
      <w:r>
        <w:rPr>
          <w:rFonts w:ascii="新宋体" w:hAnsi="新宋体" w:cs="新宋体" w:eastAsia="新宋体"/>
          <w:sz w:val="22"/>
          <w:szCs w:val="22"/>
          <w:spacing w:val="0"/>
          <w:w w:val="100"/>
          <w:position w:val="-1"/>
        </w:rPr>
        <w:t>：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1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1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1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1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5" w:lineRule="exact"/>
        <w:ind w:left="10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備註</w:t>
      </w:r>
      <w:r>
        <w:rPr>
          <w:rFonts w:ascii="新宋体" w:hAnsi="新宋体" w:cs="新宋体" w:eastAsia="新宋体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：本證明三個月內有效。</w:t>
      </w:r>
      <w:r>
        <w:rPr>
          <w:rFonts w:ascii="新宋体" w:hAnsi="新宋体" w:cs="新宋体" w:eastAsia="新宋体"/>
          <w:sz w:val="24"/>
          <w:szCs w:val="24"/>
          <w:spacing w:val="-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Sz w:w="11900" w:h="16840"/>
          <w:pgMar w:top="1000" w:bottom="280" w:left="860" w:right="1260"/>
        </w:sectPr>
      </w:pPr>
      <w:rPr/>
    </w:p>
    <w:p>
      <w:pPr>
        <w:spacing w:before="0" w:after="0" w:line="354" w:lineRule="exact"/>
        <w:ind w:left="2876" w:right="2868"/>
        <w:jc w:val="center"/>
        <w:rPr>
          <w:rFonts w:ascii="新宋体" w:hAnsi="新宋体" w:cs="新宋体" w:eastAsia="新宋体"/>
          <w:sz w:val="28"/>
          <w:szCs w:val="28"/>
        </w:rPr>
      </w:pPr>
      <w:rPr/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附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錄一</w:t>
      </w:r>
      <w:r>
        <w:rPr>
          <w:rFonts w:ascii="新宋体" w:hAnsi="新宋体" w:cs="新宋体" w:eastAsia="新宋体"/>
          <w:sz w:val="28"/>
          <w:szCs w:val="28"/>
          <w:spacing w:val="-4"/>
          <w:w w:val="100"/>
          <w:position w:val="-3"/>
        </w:rPr>
        <w:t> 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愛滋</w:t>
      </w:r>
      <w:r>
        <w:rPr>
          <w:rFonts w:ascii="新宋体" w:hAnsi="新宋体" w:cs="新宋体" w:eastAsia="新宋体"/>
          <w:sz w:val="28"/>
          <w:szCs w:val="28"/>
          <w:spacing w:val="5"/>
          <w:w w:val="99"/>
          <w:position w:val="-3"/>
        </w:rPr>
        <w:t>篩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檢</w:t>
      </w:r>
      <w:r>
        <w:rPr>
          <w:rFonts w:ascii="新宋体" w:hAnsi="新宋体" w:cs="新宋体" w:eastAsia="新宋体"/>
          <w:sz w:val="28"/>
          <w:szCs w:val="28"/>
          <w:spacing w:val="5"/>
          <w:w w:val="99"/>
          <w:position w:val="-3"/>
        </w:rPr>
        <w:t>與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治療</w:t>
      </w:r>
      <w:r>
        <w:rPr>
          <w:rFonts w:ascii="新宋体" w:hAnsi="新宋体" w:cs="新宋体" w:eastAsia="新宋体"/>
          <w:sz w:val="28"/>
          <w:szCs w:val="28"/>
          <w:spacing w:val="5"/>
          <w:w w:val="99"/>
          <w:position w:val="-3"/>
        </w:rPr>
        <w:t>費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用</w:t>
      </w:r>
      <w:r>
        <w:rPr>
          <w:rFonts w:ascii="新宋体" w:hAnsi="新宋体" w:cs="新宋体" w:eastAsia="新宋体"/>
          <w:sz w:val="28"/>
          <w:szCs w:val="28"/>
          <w:spacing w:val="5"/>
          <w:w w:val="99"/>
          <w:position w:val="-3"/>
        </w:rPr>
        <w:t>通</w:t>
      </w:r>
      <w:r>
        <w:rPr>
          <w:rFonts w:ascii="新宋体" w:hAnsi="新宋体" w:cs="新宋体" w:eastAsia="新宋体"/>
          <w:sz w:val="28"/>
          <w:szCs w:val="28"/>
          <w:spacing w:val="0"/>
          <w:w w:val="99"/>
          <w:position w:val="-3"/>
        </w:rPr>
        <w:t>知書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0"/>
        </w:rPr>
      </w:r>
    </w:p>
    <w:p>
      <w:pPr>
        <w:spacing w:before="0" w:after="0" w:line="240" w:lineRule="auto"/>
        <w:ind w:left="2174" w:right="2165"/>
        <w:jc w:val="center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(請健檢醫院將此通知書</w:t>
      </w:r>
      <w:r>
        <w:rPr>
          <w:rFonts w:ascii="新宋体" w:hAnsi="新宋体" w:cs="新宋体" w:eastAsia="新宋体"/>
          <w:sz w:val="24"/>
          <w:szCs w:val="24"/>
          <w:spacing w:val="5"/>
          <w:w w:val="99"/>
        </w:rPr>
        <w:t>併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同健康檢查證明發給受檢</w:t>
      </w:r>
      <w:r>
        <w:rPr>
          <w:rFonts w:ascii="新宋体" w:hAnsi="新宋体" w:cs="新宋体" w:eastAsia="新宋体"/>
          <w:sz w:val="24"/>
          <w:szCs w:val="24"/>
          <w:spacing w:val="1"/>
          <w:w w:val="99"/>
        </w:rPr>
        <w:t>者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)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</w:r>
    </w:p>
    <w:p>
      <w:pPr>
        <w:spacing w:before="6" w:after="0" w:line="244" w:lineRule="auto"/>
        <w:ind w:left="671" w:right="48" w:firstLine="-566"/>
        <w:jc w:val="both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一、</w:t>
      </w:r>
      <w:r>
        <w:rPr>
          <w:rFonts w:ascii="新宋体" w:hAnsi="新宋体" w:cs="新宋体" w:eastAsia="新宋体"/>
          <w:sz w:val="24"/>
          <w:szCs w:val="24"/>
          <w:spacing w:val="-39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中華民國政府已修改法</w:t>
      </w:r>
      <w:r>
        <w:rPr>
          <w:rFonts w:ascii="新宋体" w:hAnsi="新宋体" w:cs="新宋体" w:eastAsia="新宋体"/>
          <w:sz w:val="24"/>
          <w:szCs w:val="24"/>
          <w:spacing w:val="-19"/>
          <w:w w:val="100"/>
        </w:rPr>
        <w:t>規</w:t>
      </w:r>
      <w:r>
        <w:rPr>
          <w:rFonts w:ascii="新宋体" w:hAnsi="新宋体" w:cs="新宋体" w:eastAsia="新宋体"/>
          <w:sz w:val="24"/>
          <w:szCs w:val="24"/>
          <w:spacing w:val="-19"/>
          <w:w w:val="100"/>
        </w:rPr>
        <w:t>，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取消非本國籍人</w:t>
      </w:r>
      <w:r>
        <w:rPr>
          <w:rFonts w:ascii="新宋体" w:hAnsi="新宋体" w:cs="新宋体" w:eastAsia="新宋体"/>
          <w:sz w:val="24"/>
          <w:szCs w:val="24"/>
          <w:spacing w:val="5"/>
          <w:w w:val="100"/>
        </w:rPr>
        <w:t>類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免疫缺乏病</w:t>
      </w:r>
      <w:r>
        <w:rPr>
          <w:rFonts w:ascii="新宋体" w:hAnsi="新宋体" w:cs="新宋体" w:eastAsia="新宋体"/>
          <w:sz w:val="24"/>
          <w:szCs w:val="24"/>
          <w:spacing w:val="1"/>
          <w:w w:val="100"/>
        </w:rPr>
        <w:t>毒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(HIV)感染者之入</w:t>
      </w:r>
      <w:r>
        <w:rPr>
          <w:rFonts w:ascii="新宋体" w:hAnsi="新宋体" w:cs="新宋体" w:eastAsia="新宋体"/>
          <w:sz w:val="24"/>
          <w:szCs w:val="24"/>
          <w:spacing w:val="-19"/>
          <w:w w:val="100"/>
        </w:rPr>
        <w:t>境</w:t>
      </w:r>
      <w:r>
        <w:rPr>
          <w:rFonts w:ascii="新宋体" w:hAnsi="新宋体" w:cs="新宋体" w:eastAsia="新宋体"/>
          <w:sz w:val="24"/>
          <w:szCs w:val="24"/>
          <w:spacing w:val="-19"/>
          <w:w w:val="100"/>
        </w:rPr>
        <w:t>、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停留及居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留限制，也取消此項健康檢查項</w:t>
      </w:r>
      <w:r>
        <w:rPr>
          <w:rFonts w:ascii="新宋体" w:hAnsi="新宋体" w:cs="新宋体" w:eastAsia="新宋体"/>
          <w:sz w:val="24"/>
          <w:szCs w:val="24"/>
          <w:spacing w:val="1"/>
          <w:w w:val="100"/>
        </w:rPr>
        <w:t>目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。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</w:r>
    </w:p>
    <w:p>
      <w:pPr>
        <w:spacing w:before="2" w:after="0" w:line="244" w:lineRule="auto"/>
        <w:ind w:left="671" w:right="43" w:firstLine="-566"/>
        <w:jc w:val="both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二、</w:t>
      </w:r>
      <w:r>
        <w:rPr>
          <w:rFonts w:ascii="新宋体" w:hAnsi="新宋体" w:cs="新宋体" w:eastAsia="新宋体"/>
          <w:sz w:val="24"/>
          <w:szCs w:val="24"/>
          <w:spacing w:val="-39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由於非本國籍人士在中華民國治療</w:t>
      </w:r>
      <w:r>
        <w:rPr>
          <w:rFonts w:ascii="新宋体" w:hAnsi="新宋体" w:cs="新宋体" w:eastAsia="新宋体"/>
          <w:sz w:val="24"/>
          <w:szCs w:val="24"/>
          <w:spacing w:val="-32"/>
          <w:w w:val="99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HIV</w:t>
      </w:r>
      <w:r>
        <w:rPr>
          <w:rFonts w:ascii="新宋体" w:hAnsi="新宋体" w:cs="新宋体" w:eastAsia="新宋体"/>
          <w:sz w:val="24"/>
          <w:szCs w:val="24"/>
          <w:spacing w:val="-38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感染之費用，中華民國政府不提供補</w:t>
      </w:r>
      <w:r>
        <w:rPr>
          <w:rFonts w:ascii="新宋体" w:hAnsi="新宋体" w:cs="新宋体" w:eastAsia="新宋体"/>
          <w:sz w:val="24"/>
          <w:szCs w:val="24"/>
          <w:spacing w:val="1"/>
          <w:w w:val="100"/>
        </w:rPr>
        <w:t>助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，每年治療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費用約為新臺幣三十萬</w:t>
      </w:r>
      <w:r>
        <w:rPr>
          <w:rFonts w:ascii="新宋体" w:hAnsi="新宋体" w:cs="新宋体" w:eastAsia="新宋体"/>
          <w:sz w:val="24"/>
          <w:szCs w:val="24"/>
          <w:spacing w:val="1"/>
          <w:w w:val="99"/>
        </w:rPr>
        <w:t>元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(約美金一萬元)，建議非本國籍人士先於母國接受</w:t>
      </w:r>
      <w:r>
        <w:rPr>
          <w:rFonts w:ascii="新宋体" w:hAnsi="新宋体" w:cs="新宋体" w:eastAsia="新宋体"/>
          <w:sz w:val="24"/>
          <w:szCs w:val="24"/>
          <w:spacing w:val="-32"/>
          <w:w w:val="99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HIV</w:t>
      </w:r>
      <w:r>
        <w:rPr>
          <w:rFonts w:ascii="新宋体" w:hAnsi="新宋体" w:cs="新宋体" w:eastAsia="新宋体"/>
          <w:sz w:val="24"/>
          <w:szCs w:val="24"/>
          <w:spacing w:val="-38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篩檢，了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解自身健康狀況；如為</w:t>
      </w:r>
      <w:r>
        <w:rPr>
          <w:rFonts w:ascii="新宋体" w:hAnsi="新宋体" w:cs="新宋体" w:eastAsia="新宋体"/>
          <w:sz w:val="24"/>
          <w:szCs w:val="24"/>
          <w:spacing w:val="-33"/>
          <w:w w:val="99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HIV</w:t>
      </w:r>
      <w:r>
        <w:rPr>
          <w:rFonts w:ascii="新宋体" w:hAnsi="新宋体" w:cs="新宋体" w:eastAsia="新宋体"/>
          <w:sz w:val="24"/>
          <w:szCs w:val="24"/>
          <w:spacing w:val="-38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感染者，建議留在母國接受治療。欲來中華民國工作者，請先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行購買醫療保險，以免造成個人財務負擔。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</w:r>
    </w:p>
    <w:p>
      <w:pPr>
        <w:spacing w:before="2" w:after="0" w:line="244" w:lineRule="auto"/>
        <w:ind w:left="671" w:right="43" w:firstLine="-566"/>
        <w:jc w:val="both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三、</w:t>
      </w:r>
      <w:r>
        <w:rPr>
          <w:rFonts w:ascii="新宋体" w:hAnsi="新宋体" w:cs="新宋体" w:eastAsia="新宋体"/>
          <w:sz w:val="24"/>
          <w:szCs w:val="24"/>
          <w:spacing w:val="-39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外籍人士進入中華民國</w:t>
      </w:r>
      <w:r>
        <w:rPr>
          <w:rFonts w:ascii="新宋体" w:hAnsi="新宋体" w:cs="新宋体" w:eastAsia="新宋体"/>
          <w:sz w:val="24"/>
          <w:szCs w:val="24"/>
          <w:spacing w:val="1"/>
          <w:w w:val="99"/>
        </w:rPr>
        <w:t>後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，可自行至醫院進行</w:t>
      </w:r>
      <w:r>
        <w:rPr>
          <w:rFonts w:ascii="新宋体" w:hAnsi="新宋体" w:cs="新宋体" w:eastAsia="新宋体"/>
          <w:sz w:val="24"/>
          <w:szCs w:val="24"/>
          <w:spacing w:val="-32"/>
          <w:w w:val="99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HIV</w:t>
      </w:r>
      <w:r>
        <w:rPr>
          <w:rFonts w:ascii="新宋体" w:hAnsi="新宋体" w:cs="新宋体" w:eastAsia="新宋体"/>
          <w:sz w:val="24"/>
          <w:szCs w:val="24"/>
          <w:spacing w:val="-38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篩檢，了解自身感染狀況，傳染病諮詢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電話為</w:t>
      </w:r>
      <w:r>
        <w:rPr>
          <w:rFonts w:ascii="新宋体" w:hAnsi="新宋体" w:cs="新宋体" w:eastAsia="新宋体"/>
          <w:sz w:val="24"/>
          <w:szCs w:val="24"/>
          <w:spacing w:val="-62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0800-001922。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72" w:right="1191"/>
        <w:jc w:val="center"/>
        <w:tabs>
          <w:tab w:pos="332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99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5" w:after="0" w:line="240" w:lineRule="auto"/>
        <w:ind w:left="504" w:right="36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4" w:after="0" w:line="312" w:lineRule="auto"/>
        <w:ind w:left="345" w:right="50" w:firstLine="-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V)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312" w:lineRule="auto"/>
        <w:ind w:left="345" w:right="42" w:firstLine="-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D$300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D$10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312" w:lineRule="auto"/>
        <w:ind w:left="345" w:right="50" w:firstLine="-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080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001922.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90" w:right="1107"/>
        <w:jc w:val="center"/>
        <w:tabs>
          <w:tab w:pos="298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ụ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ụ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ấy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á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í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và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đ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ị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5" w:after="0" w:line="240" w:lineRule="auto"/>
        <w:ind w:left="984" w:right="49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Đề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ấp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áo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áo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ám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ức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ỏe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ấp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Giấy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áo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ày)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4" w:after="0" w:line="312" w:lineRule="auto"/>
        <w:ind w:left="388" w:right="50" w:firstLine="-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ủ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đã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ửa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ổ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ỏ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ả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ố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ứ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ả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ả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ũ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ỏ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ạ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ục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ức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312" w:lineRule="auto"/>
        <w:ind w:left="388" w:right="50" w:firstLine="-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ủ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ô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ợ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ấ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ỗ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ả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ả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Đô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ỹ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ê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ã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ở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ể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ủa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ả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bị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hị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ã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ở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để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ố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dự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hị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ã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ả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ức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ặ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ả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â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312" w:lineRule="auto"/>
        <w:ind w:left="388" w:right="54" w:firstLine="-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ể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tự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ể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ủa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ố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ư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ấ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Đ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3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001922.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1900" w:h="16840"/>
          <w:pgMar w:top="940" w:bottom="280" w:left="860" w:right="840"/>
        </w:sectPr>
      </w:pPr>
      <w:rPr/>
    </w:p>
    <w:p>
      <w:pPr>
        <w:spacing w:before="0" w:after="0" w:line="389" w:lineRule="exact"/>
        <w:ind w:left="1614" w:right="1607"/>
        <w:jc w:val="center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  <w:t>ภ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100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100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100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  <w:t>วก</w:t>
      </w:r>
      <w:r>
        <w:rPr>
          <w:rFonts w:ascii="Arial Unicode MS" w:hAnsi="Arial Unicode MS" w:cs="Arial Unicode MS" w:eastAsia="Arial Unicode MS"/>
          <w:sz w:val="28"/>
          <w:szCs w:val="28"/>
          <w:spacing w:val="-11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  <w:t>1</w:t>
      </w:r>
      <w:r>
        <w:rPr>
          <w:rFonts w:ascii="Arial Unicode MS" w:hAnsi="Arial Unicode MS" w:cs="Arial Unicode MS" w:eastAsia="Arial Unicode MS"/>
          <w:sz w:val="28"/>
          <w:szCs w:val="28"/>
          <w:spacing w:val="73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5"/>
          <w:w w:val="99"/>
        </w:rPr>
        <w:t>ใ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99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99"/>
        </w:rPr>
        <w:t>แ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9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3"/>
          <w:w w:val="99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99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ใ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99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9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99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รต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99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9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แล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99"/>
        </w:rPr>
        <w:t>ะ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รั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99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99"/>
        </w:rPr>
        <w:t>ษ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โ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99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99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99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9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99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0" w:after="0" w:line="368" w:lineRule="exact"/>
        <w:ind w:left="1190" w:right="1169"/>
        <w:jc w:val="center"/>
        <w:rPr>
          <w:rFonts w:ascii="Arial Unicode MS" w:hAnsi="Arial Unicode MS" w:cs="Arial Unicode MS" w:eastAsia="Arial Unicode MS"/>
          <w:sz w:val="24"/>
          <w:szCs w:val="24"/>
        </w:rPr>
      </w:pPr>
      <w:rPr/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(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โร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ีรั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รว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แ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แ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ี้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ร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ม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รว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ุ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ข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ภ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ัว)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0"/>
        </w:rPr>
      </w:r>
    </w:p>
    <w:p>
      <w:pPr>
        <w:spacing w:before="10" w:after="0" w:line="380" w:lineRule="exact"/>
        <w:ind w:left="585" w:right="1633" w:firstLine="-480"/>
        <w:jc w:val="left"/>
        <w:tabs>
          <w:tab w:pos="580" w:val="left"/>
        </w:tabs>
        <w:rPr>
          <w:rFonts w:ascii="Arial Unicode MS" w:hAnsi="Arial Unicode MS" w:cs="Arial Unicode MS" w:eastAsia="Arial Unicode MS"/>
          <w:sz w:val="24"/>
          <w:szCs w:val="24"/>
        </w:rPr>
      </w:pPr>
      <w:rPr/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1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.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ab/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รัฐ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วั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ด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ิ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ํ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ั่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ม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ว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-4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ิ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ี่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ิดโร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ด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</w:t>
      </w:r>
      <w:r>
        <w:rPr>
          <w:rFonts w:ascii="Arial Unicode MS" w:hAnsi="Arial Unicode MS" w:cs="Arial Unicode MS" w:eastAsia="Arial Unicode MS"/>
          <w:sz w:val="24"/>
          <w:szCs w:val="24"/>
          <w:spacing w:val="-1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ข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ศ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ุด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ว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แ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ู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ศ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99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วัน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รวม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ั้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รว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ุ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ข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ภ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ี้ดวย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</w:r>
    </w:p>
    <w:p>
      <w:pPr>
        <w:spacing w:before="0" w:after="0" w:line="368" w:lineRule="exact"/>
        <w:ind w:left="67" w:right="107"/>
        <w:jc w:val="center"/>
        <w:tabs>
          <w:tab w:pos="540" w:val="left"/>
        </w:tabs>
        <w:rPr>
          <w:rFonts w:ascii="Arial Unicode MS" w:hAnsi="Arial Unicode MS" w:cs="Arial Unicode MS" w:eastAsia="Arial Unicode MS"/>
          <w:sz w:val="24"/>
          <w:szCs w:val="24"/>
        </w:rPr>
      </w:pPr>
      <w:rPr/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2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.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ab/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ื่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รัฐ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วั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ม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ช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99"/>
          <w:position w:val="-1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-4"/>
          <w:w w:val="99"/>
          <w:position w:val="-1"/>
        </w:rPr>
        <w:t>ว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แ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รั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ษ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โร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ด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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ุ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3"/>
          <w:w w:val="99"/>
          <w:position w:val="-1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ี่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ม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ช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  <w:position w:val="-1"/>
        </w:rPr>
        <w:t>ญ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  <w:position w:val="-1"/>
        </w:rPr>
        <w:t>ิ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0"/>
        </w:rPr>
      </w:r>
    </w:p>
    <w:p>
      <w:pPr>
        <w:spacing w:before="15" w:after="0" w:line="380" w:lineRule="exact"/>
        <w:ind w:left="585" w:right="458"/>
        <w:jc w:val="left"/>
        <w:rPr>
          <w:rFonts w:ascii="Arial Unicode MS" w:hAnsi="Arial Unicode MS" w:cs="Arial Unicode MS" w:eastAsia="Arial Unicode MS"/>
          <w:sz w:val="24"/>
          <w:szCs w:val="24"/>
        </w:rPr>
      </w:pPr>
      <w:rPr/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วัน</w:t>
      </w:r>
      <w:r>
        <w:rPr>
          <w:rFonts w:ascii="Arial Unicode MS" w:hAnsi="Arial Unicode MS" w:cs="Arial Unicode MS" w:eastAsia="Arial Unicode MS"/>
          <w:sz w:val="24"/>
          <w:szCs w:val="24"/>
          <w:spacing w:val="-5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รั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ษ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โร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ด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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ม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ณ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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N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T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$</w:t>
      </w:r>
      <w:r>
        <w:rPr>
          <w:rFonts w:ascii="Arial Unicode MS" w:hAnsi="Arial Unicode MS" w:cs="Arial Unicode MS" w:eastAsia="Arial Unicode MS"/>
          <w:sz w:val="24"/>
          <w:szCs w:val="24"/>
          <w:spacing w:val="-9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3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,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-12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(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รื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ม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ณ</w:t>
      </w:r>
      <w:r>
        <w:rPr>
          <w:rFonts w:ascii="Arial Unicode MS" w:hAnsi="Arial Unicode MS" w:cs="Arial Unicode MS" w:eastAsia="Arial Unicode MS"/>
          <w:sz w:val="24"/>
          <w:szCs w:val="24"/>
          <w:spacing w:val="-15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U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S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$</w:t>
      </w:r>
      <w:r>
        <w:rPr>
          <w:rFonts w:ascii="Arial Unicode MS" w:hAnsi="Arial Unicode MS" w:cs="Arial Unicode MS" w:eastAsia="Arial Unicode MS"/>
          <w:sz w:val="24"/>
          <w:szCs w:val="24"/>
          <w:spacing w:val="-4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1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,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-4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)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ึ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ข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แ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100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ํ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ว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ิ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100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รว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โร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ด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</w:t>
      </w:r>
      <w:r>
        <w:rPr>
          <w:rFonts w:ascii="Arial Unicode MS" w:hAnsi="Arial Unicode MS" w:cs="Arial Unicode MS" w:eastAsia="Arial Unicode MS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100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ศ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ข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เดิ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ม</w:t>
      </w:r>
      <w:r>
        <w:rPr>
          <w:rFonts w:ascii="Arial Unicode MS" w:hAnsi="Arial Unicode MS" w:cs="Arial Unicode MS" w:eastAsia="Arial Unicode MS"/>
          <w:sz w:val="24"/>
          <w:szCs w:val="24"/>
          <w:spacing w:val="-4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วัน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ว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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โร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ด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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รั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รรั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ษ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ศ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ข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ี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ผ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ู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ี่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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ม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ํ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วั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ซื้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5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รั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ษ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ว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า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ื่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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ภ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ะ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ี่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ิด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ข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ึ้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5"/>
          <w:w w:val="100"/>
        </w:rPr>
        <w:t>ภ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ัง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</w:r>
    </w:p>
    <w:p>
      <w:pPr>
        <w:spacing w:before="0" w:after="0" w:line="368" w:lineRule="exact"/>
        <w:ind w:left="105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3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.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ab/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  <w:position w:val="-1"/>
        </w:rPr>
        <w:t>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ว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  <w:position w:val="-1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  <w:position w:val="-1"/>
        </w:rPr>
        <w:t>ช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ิเมื่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  <w:position w:val="-1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เดิ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  <w:position w:val="-1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  <w:position w:val="-1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  <w:position w:val="-1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  <w:position w:val="-1"/>
        </w:rPr>
        <w:t>ข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ม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วั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  <w:position w:val="-1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3"/>
          <w:w w:val="100"/>
          <w:position w:val="-1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ม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ถ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  <w:position w:val="-1"/>
        </w:rPr>
        <w:t>ข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  <w:position w:val="-1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  <w:position w:val="-1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รว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โร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  <w:position w:val="-1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  <w:position w:val="-1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ด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  <w:position w:val="-1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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5" w:after="0" w:line="380" w:lineRule="exact"/>
        <w:ind w:left="585" w:right="3198"/>
        <w:jc w:val="left"/>
        <w:rPr>
          <w:rFonts w:ascii="Arial Unicode MS" w:hAnsi="Arial Unicode MS" w:cs="Arial Unicode MS" w:eastAsia="Arial Unicode MS"/>
          <w:sz w:val="24"/>
          <w:szCs w:val="24"/>
        </w:rPr>
      </w:pPr>
      <w:rPr/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จ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โร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ล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ดดว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-26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ื่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รั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รู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ภ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พ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ร</w:t>
      </w:r>
      <w:r>
        <w:rPr>
          <w:rFonts w:ascii="Arial Unicode MS" w:hAnsi="Arial Unicode MS" w:cs="Arial Unicode MS" w:eastAsia="Arial Unicode MS"/>
          <w:sz w:val="24"/>
          <w:szCs w:val="24"/>
          <w:spacing w:val="-4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-4"/>
          <w:w w:val="100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เ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ง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รื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ิด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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ส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บ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ถ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ม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ด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ี่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ศ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ู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ย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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ใ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ห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ํ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ป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รึ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ก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ษ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99"/>
        </w:rPr>
        <w:t>า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โร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99"/>
        </w:rPr>
        <w:t>ค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ิด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99"/>
        </w:rPr>
        <w:t>ต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99"/>
        </w:rPr>
        <w:t>อ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99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8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2"/>
          <w:w w:val="100"/>
        </w:rPr>
        <w:t>-</w:t>
      </w:r>
      <w:r>
        <w:rPr>
          <w:rFonts w:ascii="Arial Unicode MS" w:hAnsi="Arial Unicode MS" w:cs="Arial Unicode MS" w:eastAsia="Arial Unicode MS"/>
          <w:sz w:val="24"/>
          <w:szCs w:val="24"/>
          <w:spacing w:val="-4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0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1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9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100"/>
        </w:rPr>
        <w:t>2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2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4" w:lineRule="auto"/>
        <w:ind w:left="319" w:right="182" w:firstLine="-134"/>
        <w:jc w:val="center"/>
        <w:tabs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aya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99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40" w:lineRule="auto"/>
        <w:ind w:left="4353" w:right="43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99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aa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360" w:lineRule="exact"/>
        <w:ind w:left="585" w:right="29" w:firstLine="-480"/>
        <w:jc w:val="both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Adobe 仿宋 Std R" w:hAnsi="Adobe 仿宋 Std R" w:cs="Adobe 仿宋 Std R" w:eastAsia="Adobe 仿宋 Std R"/>
          <w:sz w:val="24"/>
          <w:szCs w:val="24"/>
          <w:spacing w:val="0"/>
          <w:w w:val="100"/>
        </w:rPr>
        <w:t>）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uga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60" w:lineRule="exact"/>
        <w:ind w:left="585" w:right="43" w:firstLine="-480"/>
        <w:jc w:val="both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Adobe 仿宋 Std R" w:hAnsi="Adobe 仿宋 Std R" w:cs="Adobe 仿宋 Std R" w:eastAsia="Adobe 仿宋 Std R"/>
          <w:sz w:val="24"/>
          <w:szCs w:val="24"/>
          <w:spacing w:val="0"/>
          <w:w w:val="100"/>
        </w:rPr>
        <w:t>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15" w:lineRule="auto"/>
        <w:ind w:left="585" w:right="51" w:firstLine="-480"/>
        <w:jc w:val="both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001922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40"/>
          <w:pgMar w:top="960" w:bottom="280" w:left="860" w:right="840"/>
        </w:sectPr>
      </w:pPr>
      <w:rPr/>
    </w:p>
    <w:p>
      <w:pPr>
        <w:spacing w:before="0" w:after="0" w:line="367" w:lineRule="exact"/>
        <w:ind w:left="105" w:right="-20"/>
        <w:jc w:val="left"/>
        <w:rPr>
          <w:rFonts w:ascii="新宋体" w:hAnsi="新宋体" w:cs="新宋体" w:eastAsia="新宋体"/>
          <w:sz w:val="28"/>
          <w:szCs w:val="28"/>
        </w:rPr>
      </w:pPr>
      <w:rPr/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附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錄二</w:t>
      </w:r>
      <w:r>
        <w:rPr>
          <w:rFonts w:ascii="新宋体" w:hAnsi="新宋体" w:cs="新宋体" w:eastAsia="新宋体"/>
          <w:sz w:val="28"/>
          <w:szCs w:val="28"/>
          <w:spacing w:val="-4"/>
          <w:w w:val="100"/>
          <w:position w:val="-3"/>
        </w:rPr>
        <w:t> 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辦理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居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留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或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定居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健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康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檢</w:t>
      </w:r>
      <w:r>
        <w:rPr>
          <w:rFonts w:ascii="新宋体" w:hAnsi="新宋体" w:cs="新宋体" w:eastAsia="新宋体"/>
          <w:sz w:val="28"/>
          <w:szCs w:val="28"/>
          <w:spacing w:val="1"/>
          <w:w w:val="100"/>
          <w:position w:val="-3"/>
        </w:rPr>
        <w:t>查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補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充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說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明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事項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0"/>
        </w:rPr>
      </w:r>
    </w:p>
    <w:p>
      <w:pPr>
        <w:spacing w:before="97" w:after="0" w:line="256" w:lineRule="auto"/>
        <w:ind w:left="49" w:right="8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99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99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一、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歲以下兒童免辦理健康檢</w:t>
      </w:r>
      <w:r>
        <w:rPr>
          <w:rFonts w:ascii="新宋体" w:hAnsi="新宋体" w:cs="新宋体" w:eastAsia="新宋体"/>
          <w:sz w:val="24"/>
          <w:szCs w:val="24"/>
          <w:spacing w:val="1"/>
          <w:w w:val="99"/>
        </w:rPr>
        <w:t>查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，但須檢具預防接種證明備</w:t>
      </w:r>
      <w:r>
        <w:rPr>
          <w:rFonts w:ascii="新宋体" w:hAnsi="新宋体" w:cs="新宋体" w:eastAsia="新宋体"/>
          <w:sz w:val="24"/>
          <w:szCs w:val="24"/>
          <w:spacing w:val="1"/>
          <w:w w:val="99"/>
        </w:rPr>
        <w:t>查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</w:rPr>
        <w:t>(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年滿</w:t>
      </w:r>
      <w:r>
        <w:rPr>
          <w:rFonts w:ascii="新宋体" w:hAnsi="新宋体" w:cs="新宋体" w:eastAsia="新宋体"/>
          <w:sz w:val="24"/>
          <w:szCs w:val="24"/>
          <w:spacing w:val="-6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歲以上者，至少接種</w:t>
      </w:r>
      <w:r>
        <w:rPr>
          <w:rFonts w:ascii="新宋体" w:hAnsi="新宋体" w:cs="新宋体" w:eastAsia="新宋体"/>
          <w:sz w:val="24"/>
          <w:szCs w:val="24"/>
          <w:spacing w:val="-6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劑麻</w:t>
      </w:r>
      <w:r>
        <w:rPr>
          <w:rFonts w:ascii="新宋体" w:hAnsi="新宋体" w:cs="新宋体" w:eastAsia="新宋体"/>
          <w:sz w:val="24"/>
          <w:szCs w:val="24"/>
          <w:spacing w:val="-48"/>
          <w:w w:val="100"/>
        </w:rPr>
        <w:t>疹、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德國麻疹疫苗</w:t>
      </w:r>
      <w:r>
        <w:rPr>
          <w:rFonts w:ascii="Times New Roman" w:hAnsi="Times New Roman" w:cs="Times New Roman" w:eastAsia="Times New Roman"/>
          <w:sz w:val="24"/>
          <w:szCs w:val="24"/>
          <w:spacing w:val="-46"/>
          <w:w w:val="100"/>
        </w:rPr>
        <w:t>)</w:t>
      </w:r>
      <w:r>
        <w:rPr>
          <w:rFonts w:ascii="新宋体" w:hAnsi="新宋体" w:cs="新宋体" w:eastAsia="新宋体"/>
          <w:sz w:val="24"/>
          <w:szCs w:val="24"/>
          <w:spacing w:val="-48"/>
          <w:w w:val="100"/>
        </w:rPr>
        <w:t>。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46" w:lineRule="auto"/>
        <w:ind w:left="537" w:right="218" w:firstLine="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85" w:lineRule="exact"/>
        <w:ind w:left="105" w:right="-20"/>
        <w:jc w:val="left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w w:val="99"/>
          <w:position w:val="-1"/>
        </w:rPr>
        <w:t>二、懷孕婦女及</w:t>
      </w:r>
      <w:r>
        <w:rPr>
          <w:rFonts w:ascii="新宋体" w:hAnsi="新宋体" w:cs="新宋体" w:eastAsia="新宋体"/>
          <w:sz w:val="24"/>
          <w:szCs w:val="24"/>
          <w:spacing w:val="-6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99"/>
          <w:position w:val="-1"/>
        </w:rPr>
        <w:t>歲以下兒童免驗胸部</w:t>
      </w:r>
      <w:r>
        <w:rPr>
          <w:rFonts w:ascii="新宋体" w:hAnsi="新宋体" w:cs="新宋体" w:eastAsia="新宋体"/>
          <w:sz w:val="24"/>
          <w:szCs w:val="24"/>
          <w:spacing w:val="-5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新宋体" w:hAnsi="新宋体" w:cs="新宋体" w:eastAsia="新宋体"/>
          <w:sz w:val="24"/>
          <w:szCs w:val="24"/>
          <w:spacing w:val="5"/>
          <w:w w:val="99"/>
          <w:position w:val="-1"/>
        </w:rPr>
        <w:t>光</w:t>
      </w:r>
      <w:r>
        <w:rPr>
          <w:rFonts w:ascii="新宋体" w:hAnsi="新宋体" w:cs="新宋体" w:eastAsia="新宋体"/>
          <w:sz w:val="24"/>
          <w:szCs w:val="24"/>
          <w:spacing w:val="0"/>
          <w:w w:val="99"/>
          <w:position w:val="-1"/>
        </w:rPr>
        <w:t>檢查；懷孕婦女於產後應補辦理胸部</w:t>
      </w:r>
      <w:r>
        <w:rPr>
          <w:rFonts w:ascii="新宋体" w:hAnsi="新宋体" w:cs="新宋体" w:eastAsia="新宋体"/>
          <w:sz w:val="24"/>
          <w:szCs w:val="24"/>
          <w:spacing w:val="-6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光檢</w:t>
      </w:r>
      <w:r>
        <w:rPr>
          <w:rFonts w:ascii="新宋体" w:hAnsi="新宋体" w:cs="新宋体" w:eastAsia="新宋体"/>
          <w:sz w:val="24"/>
          <w:szCs w:val="24"/>
          <w:spacing w:val="5"/>
          <w:w w:val="100"/>
          <w:position w:val="-1"/>
        </w:rPr>
        <w:t>查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。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46" w:lineRule="auto"/>
        <w:ind w:left="585" w:right="117" w:firstLine="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85" w:lineRule="exact"/>
        <w:ind w:left="105" w:right="-20"/>
        <w:jc w:val="left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-5"/>
          <w:w w:val="99"/>
          <w:position w:val="-1"/>
        </w:rPr>
        <w:t>三</w:t>
      </w:r>
      <w:r>
        <w:rPr>
          <w:rFonts w:ascii="新宋体" w:hAnsi="新宋体" w:cs="新宋体" w:eastAsia="新宋体"/>
          <w:sz w:val="24"/>
          <w:szCs w:val="24"/>
          <w:spacing w:val="-5"/>
          <w:w w:val="99"/>
          <w:position w:val="-1"/>
        </w:rPr>
        <w:t>、</w:t>
      </w:r>
      <w:r>
        <w:rPr>
          <w:rFonts w:ascii="新宋体" w:hAnsi="新宋体" w:cs="新宋体" w:eastAsia="新宋体"/>
          <w:sz w:val="24"/>
          <w:szCs w:val="24"/>
          <w:spacing w:val="0"/>
          <w:w w:val="99"/>
          <w:position w:val="-1"/>
        </w:rPr>
        <w:t>得申請免驗胸部</w:t>
      </w:r>
      <w:r>
        <w:rPr>
          <w:rFonts w:ascii="新宋体" w:hAnsi="新宋体" w:cs="新宋体" w:eastAsia="新宋体"/>
          <w:sz w:val="24"/>
          <w:szCs w:val="24"/>
          <w:spacing w:val="-6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光檢查之資</w:t>
      </w:r>
      <w:r>
        <w:rPr>
          <w:rFonts w:ascii="新宋体" w:hAnsi="新宋体" w:cs="新宋体" w:eastAsia="新宋体"/>
          <w:sz w:val="24"/>
          <w:szCs w:val="24"/>
          <w:spacing w:val="-5"/>
          <w:w w:val="100"/>
          <w:position w:val="-1"/>
        </w:rPr>
        <w:t>格</w:t>
      </w:r>
      <w:r>
        <w:rPr>
          <w:rFonts w:ascii="新宋体" w:hAnsi="新宋体" w:cs="新宋体" w:eastAsia="新宋体"/>
          <w:sz w:val="24"/>
          <w:szCs w:val="24"/>
          <w:spacing w:val="-5"/>
          <w:w w:val="100"/>
          <w:position w:val="-1"/>
        </w:rPr>
        <w:t>：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來自結核病盛行率低於十萬分之三十的國</w:t>
      </w:r>
      <w:r>
        <w:rPr>
          <w:rFonts w:ascii="新宋体" w:hAnsi="新宋体" w:cs="新宋体" w:eastAsia="新宋体"/>
          <w:sz w:val="24"/>
          <w:szCs w:val="24"/>
          <w:spacing w:val="-4"/>
          <w:w w:val="100"/>
          <w:position w:val="-1"/>
        </w:rPr>
        <w:t>家</w:t>
      </w:r>
      <w:r>
        <w:rPr>
          <w:rFonts w:ascii="新宋体" w:hAnsi="新宋体" w:cs="新宋体" w:eastAsia="新宋体"/>
          <w:sz w:val="24"/>
          <w:szCs w:val="24"/>
          <w:spacing w:val="-5"/>
          <w:w w:val="100"/>
          <w:position w:val="-1"/>
        </w:rPr>
        <w:t>，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並檢</w:t>
      </w:r>
      <w:r>
        <w:rPr>
          <w:rFonts w:ascii="新宋体" w:hAnsi="新宋体" w:cs="新宋体" w:eastAsia="新宋体"/>
          <w:sz w:val="24"/>
          <w:szCs w:val="24"/>
          <w:spacing w:val="-5"/>
          <w:w w:val="100"/>
          <w:position w:val="-1"/>
        </w:rPr>
        <w:t>具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由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0"/>
        </w:rPr>
      </w:r>
    </w:p>
    <w:p>
      <w:pPr>
        <w:spacing w:before="26" w:after="0" w:line="257" w:lineRule="auto"/>
        <w:ind w:left="566" w:right="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w w:val="99"/>
        </w:rPr>
        <w:t>精神科醫師出具申請人在心理上不適合進行胸部</w:t>
      </w:r>
      <w:r>
        <w:rPr>
          <w:rFonts w:ascii="新宋体" w:hAnsi="新宋体" w:cs="新宋体" w:eastAsia="新宋体"/>
          <w:sz w:val="24"/>
          <w:szCs w:val="24"/>
          <w:spacing w:val="-6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光檢查之診斷證明</w:t>
      </w:r>
      <w:r>
        <w:rPr>
          <w:rFonts w:ascii="新宋体" w:hAnsi="新宋体" w:cs="新宋体" w:eastAsia="新宋体"/>
          <w:sz w:val="24"/>
          <w:szCs w:val="24"/>
          <w:spacing w:val="-9"/>
          <w:w w:val="100"/>
        </w:rPr>
        <w:t>書</w:t>
      </w:r>
      <w:r>
        <w:rPr>
          <w:rFonts w:ascii="新宋体" w:hAnsi="新宋体" w:cs="新宋体" w:eastAsia="新宋体"/>
          <w:sz w:val="24"/>
          <w:szCs w:val="24"/>
          <w:spacing w:val="-10"/>
          <w:w w:val="100"/>
        </w:rPr>
        <w:t>，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經衛生福利部疾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病管制署審核通過者，始得免除此項檢</w:t>
      </w:r>
      <w:r>
        <w:rPr>
          <w:rFonts w:ascii="新宋体" w:hAnsi="新宋体" w:cs="新宋体" w:eastAsia="新宋体"/>
          <w:sz w:val="24"/>
          <w:szCs w:val="24"/>
          <w:spacing w:val="-4"/>
          <w:w w:val="99"/>
        </w:rPr>
        <w:t>查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30/100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50" w:lineRule="auto"/>
        <w:ind w:left="566" w:right="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0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四、腸道寄生蟲糞便檢查採離心濃縮</w:t>
      </w:r>
      <w:r>
        <w:rPr>
          <w:rFonts w:ascii="新宋体" w:hAnsi="新宋体" w:cs="新宋体" w:eastAsia="新宋体"/>
          <w:sz w:val="24"/>
          <w:szCs w:val="24"/>
          <w:spacing w:val="1"/>
          <w:w w:val="99"/>
        </w:rPr>
        <w:t>法</w:t>
      </w:r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8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1" w:after="0" w:line="318" w:lineRule="auto"/>
        <w:ind w:left="585" w:right="708" w:firstLine="-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100"/>
        </w:rPr>
        <w:t>五、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新宋体" w:hAnsi="新宋体" w:cs="新宋体" w:eastAsia="新宋体"/>
          <w:sz w:val="24"/>
          <w:szCs w:val="24"/>
          <w:spacing w:val="14"/>
          <w:w w:val="99"/>
        </w:rPr>
        <w:t>歲</w:t>
      </w:r>
      <w:r>
        <w:rPr>
          <w:rFonts w:ascii="新宋体" w:hAnsi="新宋体" w:cs="新宋体" w:eastAsia="新宋体"/>
          <w:sz w:val="24"/>
          <w:szCs w:val="24"/>
          <w:spacing w:val="10"/>
          <w:w w:val="99"/>
        </w:rPr>
        <w:t>以</w:t>
      </w:r>
      <w:r>
        <w:rPr>
          <w:rFonts w:ascii="新宋体" w:hAnsi="新宋体" w:cs="新宋体" w:eastAsia="新宋体"/>
          <w:sz w:val="24"/>
          <w:szCs w:val="24"/>
          <w:spacing w:val="14"/>
          <w:w w:val="99"/>
        </w:rPr>
        <w:t>下</w:t>
      </w:r>
      <w:r>
        <w:rPr>
          <w:rFonts w:ascii="新宋体" w:hAnsi="新宋体" w:cs="新宋体" w:eastAsia="新宋体"/>
          <w:sz w:val="24"/>
          <w:szCs w:val="24"/>
          <w:spacing w:val="10"/>
          <w:w w:val="99"/>
        </w:rPr>
        <w:t>兒</w:t>
      </w:r>
      <w:r>
        <w:rPr>
          <w:rFonts w:ascii="新宋体" w:hAnsi="新宋体" w:cs="新宋体" w:eastAsia="新宋体"/>
          <w:sz w:val="24"/>
          <w:szCs w:val="24"/>
          <w:spacing w:val="14"/>
          <w:w w:val="99"/>
        </w:rPr>
        <w:t>童</w:t>
      </w:r>
      <w:r>
        <w:rPr>
          <w:rFonts w:ascii="新宋体" w:hAnsi="新宋体" w:cs="新宋体" w:eastAsia="新宋体"/>
          <w:sz w:val="24"/>
          <w:szCs w:val="24"/>
          <w:spacing w:val="10"/>
          <w:w w:val="99"/>
        </w:rPr>
        <w:t>免</w:t>
      </w:r>
      <w:r>
        <w:rPr>
          <w:rFonts w:ascii="新宋体" w:hAnsi="新宋体" w:cs="新宋体" w:eastAsia="新宋体"/>
          <w:sz w:val="24"/>
          <w:szCs w:val="24"/>
          <w:spacing w:val="15"/>
          <w:w w:val="99"/>
        </w:rPr>
        <w:t>驗</w:t>
      </w:r>
      <w:r>
        <w:rPr>
          <w:rFonts w:ascii="新宋体" w:hAnsi="新宋体" w:cs="新宋体" w:eastAsia="新宋体"/>
          <w:sz w:val="24"/>
          <w:szCs w:val="24"/>
          <w:spacing w:val="10"/>
          <w:w w:val="99"/>
        </w:rPr>
        <w:t>梅</w:t>
      </w:r>
      <w:r>
        <w:rPr>
          <w:rFonts w:ascii="新宋体" w:hAnsi="新宋体" w:cs="新宋体" w:eastAsia="新宋体"/>
          <w:sz w:val="24"/>
          <w:szCs w:val="24"/>
          <w:spacing w:val="14"/>
          <w:w w:val="99"/>
        </w:rPr>
        <w:t>毒</w:t>
      </w:r>
      <w:r>
        <w:rPr>
          <w:rFonts w:ascii="新宋体" w:hAnsi="新宋体" w:cs="新宋体" w:eastAsia="新宋体"/>
          <w:sz w:val="24"/>
          <w:szCs w:val="24"/>
          <w:spacing w:val="10"/>
          <w:w w:val="99"/>
        </w:rPr>
        <w:t>血</w:t>
      </w:r>
      <w:r>
        <w:rPr>
          <w:rFonts w:ascii="新宋体" w:hAnsi="新宋体" w:cs="新宋体" w:eastAsia="新宋体"/>
          <w:sz w:val="24"/>
          <w:szCs w:val="24"/>
          <w:spacing w:val="14"/>
          <w:w w:val="99"/>
        </w:rPr>
        <w:t>清</w:t>
      </w:r>
      <w:r>
        <w:rPr>
          <w:rFonts w:ascii="新宋体" w:hAnsi="新宋体" w:cs="新宋体" w:eastAsia="新宋体"/>
          <w:sz w:val="24"/>
          <w:szCs w:val="24"/>
          <w:spacing w:val="10"/>
          <w:w w:val="99"/>
        </w:rPr>
        <w:t>檢</w:t>
      </w:r>
      <w:r>
        <w:rPr>
          <w:rFonts w:ascii="新宋体" w:hAnsi="新宋体" w:cs="新宋体" w:eastAsia="新宋体"/>
          <w:sz w:val="24"/>
          <w:szCs w:val="24"/>
          <w:spacing w:val="10"/>
          <w:w w:val="99"/>
        </w:rPr>
        <w:t>查</w:t>
      </w:r>
      <w:r>
        <w:rPr>
          <w:rFonts w:ascii="新宋体" w:hAnsi="新宋体" w:cs="新宋体" w:eastAsia="新宋体"/>
          <w:sz w:val="24"/>
          <w:szCs w:val="24"/>
          <w:spacing w:val="14"/>
          <w:w w:val="99"/>
        </w:rPr>
        <w:t>。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99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93" w:lineRule="exact"/>
        <w:ind w:left="105" w:right="-20"/>
        <w:jc w:val="left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-38"/>
          <w:w w:val="100"/>
          <w:position w:val="-2"/>
        </w:rPr>
        <w:t>六、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漢生病檢查為全身皮膚檢</w:t>
      </w:r>
      <w:r>
        <w:rPr>
          <w:rFonts w:ascii="新宋体" w:hAnsi="新宋体" w:cs="新宋体" w:eastAsia="新宋体"/>
          <w:sz w:val="24"/>
          <w:szCs w:val="24"/>
          <w:spacing w:val="-38"/>
          <w:w w:val="100"/>
          <w:position w:val="-2"/>
        </w:rPr>
        <w:t>查，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受檢者可穿</w:t>
      </w:r>
      <w:r>
        <w:rPr>
          <w:rFonts w:ascii="新宋体" w:hAnsi="新宋体" w:cs="新宋体" w:eastAsia="新宋体"/>
          <w:sz w:val="24"/>
          <w:szCs w:val="24"/>
          <w:spacing w:val="5"/>
          <w:w w:val="100"/>
          <w:position w:val="-2"/>
        </w:rPr>
        <w:t>著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內衣內</w:t>
      </w:r>
      <w:r>
        <w:rPr>
          <w:rFonts w:ascii="新宋体" w:hAnsi="新宋体" w:cs="新宋体" w:eastAsia="新宋体"/>
          <w:sz w:val="24"/>
          <w:szCs w:val="24"/>
          <w:spacing w:val="-38"/>
          <w:w w:val="100"/>
          <w:position w:val="-2"/>
        </w:rPr>
        <w:t>褲，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並由親友或女性醫護人員陪同受</w:t>
      </w:r>
      <w:r>
        <w:rPr>
          <w:rFonts w:ascii="新宋体" w:hAnsi="新宋体" w:cs="新宋体" w:eastAsia="新宋体"/>
          <w:sz w:val="24"/>
          <w:szCs w:val="24"/>
          <w:spacing w:val="1"/>
          <w:w w:val="100"/>
          <w:position w:val="-2"/>
        </w:rPr>
        <w:t>檢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。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0"/>
        </w:rPr>
      </w:r>
    </w:p>
    <w:p>
      <w:pPr>
        <w:spacing w:before="49" w:after="0" w:line="341" w:lineRule="auto"/>
        <w:ind w:left="590" w:right="95" w:firstLine="-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新宋体" w:hAnsi="新宋体" w:cs="新宋体" w:eastAsia="新宋体"/>
          <w:sz w:val="24"/>
          <w:szCs w:val="24"/>
          <w:spacing w:val="0"/>
          <w:w w:val="99"/>
        </w:rPr>
        <w:t>檢查時逐步分部位受檢，避免一次脫光全身衣物，維護受檢者隱私。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9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9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auto"/>
        <w:ind w:left="58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1900" w:h="16840"/>
          <w:pgMar w:top="960" w:bottom="280" w:left="860" w:right="960"/>
        </w:sectPr>
      </w:pPr>
      <w:rPr/>
    </w:p>
    <w:p>
      <w:pPr>
        <w:spacing w:before="0" w:after="0" w:line="375" w:lineRule="exact"/>
        <w:ind w:left="225" w:right="-20"/>
        <w:jc w:val="left"/>
        <w:rPr>
          <w:rFonts w:ascii="新宋体" w:hAnsi="新宋体" w:cs="新宋体" w:eastAsia="新宋体"/>
          <w:sz w:val="28"/>
          <w:szCs w:val="2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950001pt;margin-top:102.269997pt;width:497.19pt;height:660.1pt;mso-position-horizontal-relative:page;mso-position-vertical-relative:page;z-index:-92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31" w:hRule="exact"/>
                    </w:trPr>
                    <w:tc>
                      <w:tcPr>
                        <w:tcW w:w="9917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西太平洋區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4"/>
                            <w:w w:val="100"/>
                            <w:b/>
                            <w:bCs/>
                            <w:position w:val="-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b/>
                            <w:bCs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b/>
                            <w:bCs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b/>
                            <w:bCs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b/>
                            <w:bCs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gion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澳洲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8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w w:val="99"/>
                            <w:position w:val="-1"/>
                          </w:rPr>
                          <w:t>汶萊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3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2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香港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日本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澳門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紐西蘭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韓國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新加坡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9917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3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臺灣之無戶籍國民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3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3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6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6"/>
                            <w:w w:val="100"/>
                            <w:position w:val="-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3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ut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5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6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1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2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5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5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2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3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6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6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3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9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16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3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-6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6"/>
                            <w:w w:val="100"/>
                            <w:position w:val="-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3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9917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S Gothic" w:hAnsi="MS Gothic" w:cs="MS Gothic" w:eastAsia="MS Gothic"/>
                            <w:sz w:val="24"/>
                            <w:szCs w:val="24"/>
                            <w:w w:val="99"/>
                            <w:position w:val="-1"/>
                          </w:rPr>
                          <w:t>東地中海區</w:t>
                        </w:r>
                        <w:r>
                          <w:rPr>
                            <w:rFonts w:ascii="MS Gothic" w:hAnsi="MS Gothic" w:cs="MS Gothic" w:eastAsia="MS Gothic"/>
                            <w:sz w:val="24"/>
                            <w:szCs w:val="24"/>
                            <w:spacing w:val="-5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b/>
                            <w:bCs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b/>
                            <w:bCs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b/>
                            <w:bCs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b/>
                            <w:bCs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2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gion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w w:val="99"/>
                            <w:position w:val="-1"/>
                          </w:rPr>
                          <w:t>巴林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5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w w:val="99"/>
                            <w:position w:val="-1"/>
                          </w:rPr>
                          <w:t>科威特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spacing w:val="-5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5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uw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w w:val="99"/>
                            <w:position w:val="-1"/>
                          </w:rPr>
                          <w:t>卡達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w w:val="99"/>
                            <w:position w:val="-1"/>
                          </w:rPr>
                          <w:t>沙烏地阿拉伯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1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5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2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5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w w:val="99"/>
                            <w:position w:val="-1"/>
                          </w:rPr>
                          <w:t>阿拉伯聯合大公國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9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5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7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4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9917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S Gothic" w:hAnsi="MS Gothic" w:cs="MS Gothic" w:eastAsia="MS Gothic"/>
                            <w:sz w:val="24"/>
                            <w:szCs w:val="24"/>
                            <w:w w:val="99"/>
                            <w:position w:val="-1"/>
                          </w:rPr>
                          <w:t>美洲區</w:t>
                        </w:r>
                        <w:r>
                          <w:rPr>
                            <w:rFonts w:ascii="MS Gothic" w:hAnsi="MS Gothic" w:cs="MS Gothic" w:eastAsia="MS Gothic"/>
                            <w:sz w:val="24"/>
                            <w:szCs w:val="24"/>
                            <w:spacing w:val="-5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gion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8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b/>
                            <w:bCs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5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b/>
                            <w:bCs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w w:val="99"/>
                            <w:position w:val="-1"/>
                          </w:rPr>
                          <w:t>阿根廷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spacing w:val="-5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5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3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加拿大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w w:val="99"/>
                            <w:position w:val="-1"/>
                          </w:rPr>
                          <w:t>智利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color w:val="006FBF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3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6FBF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美國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9917" w:type="dxa"/>
                        <w:gridSpan w:val="2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MS Gothic" w:hAnsi="MS Gothic" w:cs="MS Gothic" w:eastAsia="MS Gothic"/>
                            <w:sz w:val="24"/>
                            <w:szCs w:val="24"/>
                            <w:w w:val="99"/>
                            <w:position w:val="-1"/>
                          </w:rPr>
                          <w:t>歐洲區</w:t>
                        </w:r>
                        <w:r>
                          <w:rPr>
                            <w:rFonts w:ascii="MS Gothic" w:hAnsi="MS Gothic" w:cs="MS Gothic" w:eastAsia="MS Gothic"/>
                            <w:sz w:val="24"/>
                            <w:szCs w:val="24"/>
                            <w:spacing w:val="-5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0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  <w:b/>
                            <w:bCs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gion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阿爾巴尼亞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安道爾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亞美尼亞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奧地利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白俄羅斯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比利時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波士尼亞與赫塞哥雅納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76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保加利亞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克羅埃西亞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賽普勒斯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捷克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8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丹麥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愛沙尼亞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芬蘭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法國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喬治亞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德國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希臘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匈牙利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冰島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愛爾蘭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以色列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義大利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哈薩克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拉脫維雅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立陶宛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盧森堡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馬爾他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摩納哥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蒙特內哥羅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荷蘭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挪威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波蘭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葡萄牙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摩爾多瓦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羅馬尼亞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俄羅斯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聖馬利諾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塞爾維亞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斯洛伐克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斯洛維尼亞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西班牙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瑞典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瑞士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648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馬其頓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8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9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bl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45" w:after="0" w:line="240" w:lineRule="auto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土耳其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土庫曼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烏克蘭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Uk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502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05" w:lineRule="exact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1"/>
                          </w:rPr>
                          <w:t>英國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9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ngd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0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896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附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錄三</w:t>
      </w:r>
      <w:r>
        <w:rPr>
          <w:rFonts w:ascii="新宋体" w:hAnsi="新宋体" w:cs="新宋体" w:eastAsia="新宋体"/>
          <w:sz w:val="28"/>
          <w:szCs w:val="28"/>
          <w:spacing w:val="-4"/>
          <w:w w:val="100"/>
          <w:position w:val="-1"/>
        </w:rPr>
        <w:t> 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免驗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腸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內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寄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生蟲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糞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便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檢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查之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國</w:t>
      </w:r>
      <w:r>
        <w:rPr>
          <w:rFonts w:ascii="新宋体" w:hAnsi="新宋体" w:cs="新宋体" w:eastAsia="新宋体"/>
          <w:sz w:val="28"/>
          <w:szCs w:val="28"/>
          <w:spacing w:val="1"/>
          <w:w w:val="100"/>
          <w:position w:val="-1"/>
        </w:rPr>
        <w:t>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/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地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區表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0"/>
        </w:rPr>
      </w:r>
    </w:p>
    <w:p>
      <w:pPr>
        <w:spacing w:before="38" w:after="0" w:line="268" w:lineRule="auto"/>
        <w:ind w:left="225" w:right="2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ool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Sz w:w="11900" w:h="16840"/>
          <w:pgMar w:top="940" w:bottom="280" w:left="740" w:right="1020"/>
        </w:sectPr>
      </w:pPr>
      <w:rPr/>
    </w:p>
    <w:p>
      <w:pPr>
        <w:spacing w:before="0" w:after="0" w:line="375" w:lineRule="exact"/>
        <w:ind w:left="225" w:right="-20"/>
        <w:jc w:val="left"/>
        <w:rPr>
          <w:rFonts w:ascii="新宋体" w:hAnsi="新宋体" w:cs="新宋体" w:eastAsia="新宋体"/>
          <w:sz w:val="28"/>
          <w:szCs w:val="28"/>
        </w:rPr>
      </w:pPr>
      <w:rPr/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附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錄四</w:t>
      </w:r>
      <w:r>
        <w:rPr>
          <w:rFonts w:ascii="新宋体" w:hAnsi="新宋体" w:cs="新宋体" w:eastAsia="新宋体"/>
          <w:sz w:val="28"/>
          <w:szCs w:val="28"/>
          <w:spacing w:val="-4"/>
          <w:w w:val="100"/>
          <w:position w:val="-1"/>
        </w:rPr>
        <w:t> 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免驗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漢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生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病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檢查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1"/>
        </w:rPr>
        <w:t>之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國</w:t>
      </w:r>
      <w:r>
        <w:rPr>
          <w:rFonts w:ascii="新宋体" w:hAnsi="新宋体" w:cs="新宋体" w:eastAsia="新宋体"/>
          <w:sz w:val="28"/>
          <w:szCs w:val="28"/>
          <w:spacing w:val="6"/>
          <w:w w:val="100"/>
          <w:position w:val="-1"/>
        </w:rPr>
        <w:t>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/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1"/>
        </w:rPr>
        <w:t>地區表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0"/>
        </w:rPr>
      </w:r>
    </w:p>
    <w:p>
      <w:pPr>
        <w:spacing w:before="38" w:after="0" w:line="240" w:lineRule="auto"/>
        <w:ind w:left="225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8" w:after="0" w:line="240" w:lineRule="auto"/>
        <w:ind w:left="225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b/>
          <w:bCs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350" w:hRule="exact"/>
        </w:trPr>
        <w:tc>
          <w:tcPr>
            <w:tcW w:w="991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西太平洋區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5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4"/>
                <w:w w:val="100"/>
                <w:b/>
                <w:bCs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ic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gion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澳洲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5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color w:val="006FBF"/>
                <w:w w:val="99"/>
                <w:position w:val="-1"/>
              </w:rPr>
              <w:t>汶萊</w:t>
            </w:r>
            <w:r>
              <w:rPr>
                <w:rFonts w:ascii="新宋体" w:hAnsi="新宋体" w:cs="新宋体" w:eastAsia="新宋体"/>
                <w:sz w:val="24"/>
                <w:szCs w:val="24"/>
                <w:color w:val="006FBF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-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0"/>
                <w:w w:val="100"/>
                <w:position w:val="-1"/>
              </w:rPr>
              <w:t>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-1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0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3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-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香港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日本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46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澳門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紐西蘭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韓國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bl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5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新加坡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991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臺灣之無戶籍國民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6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ut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6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6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6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6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991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w w:val="99"/>
                <w:position w:val="-1"/>
              </w:rPr>
              <w:t>美洲區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-5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gion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  <w:b/>
                <w:bCs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加拿大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color w:val="006FBF"/>
                <w:w w:val="99"/>
                <w:position w:val="-1"/>
              </w:rPr>
              <w:t>智利</w:t>
            </w:r>
            <w:r>
              <w:rPr>
                <w:rFonts w:ascii="新宋体" w:hAnsi="新宋体" w:cs="新宋体" w:eastAsia="新宋体"/>
                <w:sz w:val="24"/>
                <w:szCs w:val="24"/>
                <w:color w:val="006FBF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0"/>
                <w:w w:val="100"/>
                <w:position w:val="-1"/>
              </w:rPr>
              <w:t>hi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6FBF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美國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50" w:hRule="exact"/>
        </w:trPr>
        <w:tc>
          <w:tcPr>
            <w:tcW w:w="991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w w:val="99"/>
                <w:position w:val="-1"/>
              </w:rPr>
              <w:t>歐洲區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-5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b/>
                <w:bCs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gion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阿爾巴尼亞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5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安道爾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5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亞美尼亞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5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奧地利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5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白俄羅斯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比利時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波士尼亞與赫塞哥雅納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7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保加利亞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克羅埃西亞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賽普勒斯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46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捷克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bl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丹麥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愛沙尼亞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5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芬蘭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法國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喬治亞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德國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希臘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匈牙利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冰島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愛爾蘭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以色列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義大利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哈薩克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5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拉脫維雅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立陶宛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盧森堡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馬爾他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摩納哥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蒙特內哥羅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荷蘭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挪威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波蘭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葡萄牙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46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摩爾多瓦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bl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羅馬尼亞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俄羅斯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5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聖馬利諾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塞爾維亞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斯洛伐克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斯洛維尼亞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西班牙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瑞典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瑞士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91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馬其頓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9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bl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65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土耳其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土庫曼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烏克蘭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50" w:hRule="exact"/>
        </w:trPr>
        <w:tc>
          <w:tcPr>
            <w:tcW w:w="50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0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新宋体" w:hAnsi="新宋体" w:cs="新宋体" w:eastAsia="新宋体"/>
                <w:sz w:val="24"/>
                <w:szCs w:val="24"/>
                <w:w w:val="99"/>
                <w:position w:val="-1"/>
              </w:rPr>
              <w:t>英國</w:t>
            </w:r>
            <w:r>
              <w:rPr>
                <w:rFonts w:ascii="新宋体" w:hAnsi="新宋体" w:cs="新宋体" w:eastAsia="新宋体"/>
                <w:sz w:val="24"/>
                <w:szCs w:val="24"/>
                <w:spacing w:val="-6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ngd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00" w:h="16840"/>
          <w:pgMar w:top="940" w:bottom="280" w:left="740" w:right="1020"/>
        </w:sectPr>
      </w:pPr>
      <w:rPr/>
    </w:p>
    <w:p>
      <w:pPr>
        <w:spacing w:before="0" w:after="0" w:line="360" w:lineRule="exact"/>
        <w:ind w:left="105" w:right="-20"/>
        <w:jc w:val="left"/>
        <w:rPr>
          <w:rFonts w:ascii="新宋体" w:hAnsi="新宋体" w:cs="新宋体" w:eastAsia="新宋体"/>
          <w:sz w:val="28"/>
          <w:szCs w:val="28"/>
        </w:rPr>
      </w:pPr>
      <w:rPr/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附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錄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五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：健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康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檢查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不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合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格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之認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定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及處理</w:t>
      </w:r>
      <w:r>
        <w:rPr>
          <w:rFonts w:ascii="新宋体" w:hAnsi="新宋体" w:cs="新宋体" w:eastAsia="新宋体"/>
          <w:sz w:val="28"/>
          <w:szCs w:val="28"/>
          <w:spacing w:val="5"/>
          <w:w w:val="100"/>
          <w:position w:val="-3"/>
        </w:rPr>
        <w:t>原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-3"/>
        </w:rPr>
        <w:t>則</w:t>
      </w:r>
      <w:r>
        <w:rPr>
          <w:rFonts w:ascii="新宋体" w:hAnsi="新宋体" w:cs="新宋体" w:eastAsia="新宋体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86" w:lineRule="exact"/>
        <w:ind w:right="197"/>
        <w:jc w:val="right"/>
        <w:rPr>
          <w:rFonts w:ascii="新宋体" w:hAnsi="新宋体" w:cs="新宋体" w:eastAsia="新宋体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.709999pt;margin-top:-90.880623pt;width:511.59pt;height:613.54pt;mso-position-horizontal-relative:page;mso-position-vertical-relative:paragraph;z-index:-92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31" w:hRule="exact"/>
                    </w:trPr>
                    <w:tc>
                      <w:tcPr>
                        <w:tcW w:w="138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87" w:lineRule="exact"/>
                          <w:ind w:left="205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檢查項目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881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87" w:lineRule="exact"/>
                          <w:ind w:left="3043" w:right="3028"/>
                          <w:jc w:val="center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  <w:position w:val="-2"/>
                          </w:rPr>
                          <w:t>不合格之認定及處理原則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2530" w:hRule="exact"/>
                    </w:trPr>
                    <w:tc>
                      <w:tcPr>
                        <w:tcW w:w="138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39" w:lineRule="exact"/>
                          <w:ind w:left="23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2"/>
                          </w:rPr>
                          <w:t>胸部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2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光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342" w:lineRule="exact"/>
                          <w:ind w:left="23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肺結核檢查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881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21" w:lineRule="exact"/>
                          <w:ind w:left="18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一、活動性肺結核或結核性肋膜炎視為不合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100"/>
                            <w:position w:val="-3"/>
                          </w:rPr>
                          <w:t>格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18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二、非活動性肺結核視為合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100"/>
                          </w:rPr>
                          <w:t>格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，包括下列診斷情形：纖維化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(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鈣化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肺結核、纖維化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0" w:after="0" w:line="360" w:lineRule="exact"/>
                          <w:ind w:left="18" w:right="-53" w:firstLine="48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(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鈣化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病灶及肋膜增厚。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三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8"/>
                          </w:rPr>
                          <w:t>經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斷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疑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似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8"/>
                          </w:rPr>
                          <w:t>結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核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98"/>
                          </w:rPr>
                          <w:t>」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或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無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法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認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8"/>
                          </w:rPr>
                          <w:t>斷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98"/>
                          </w:rPr>
                          <w:t>」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攜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帶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體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報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6"/>
                            <w:w w:val="98"/>
                          </w:rPr>
                          <w:t>告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8"/>
                          </w:rPr>
                          <w:t>胸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8"/>
                          </w:rPr>
                          <w:t>部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8"/>
                            <w:w w:val="9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</w:rPr>
                          <w:t>光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片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360" w:lineRule="exact"/>
                          <w:ind w:left="18" w:right="-49" w:firstLine="48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至指定機構再檢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</w:rPr>
                          <w:t>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8"/>
                            <w:w w:val="100"/>
                          </w:rPr>
                          <w:t>；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所在縣市無指定機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</w:rPr>
                          <w:t>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</w:rPr>
                          <w:t>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8"/>
                            <w:w w:val="100"/>
                          </w:rPr>
                          <w:t>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得至鄰近醫院之胸腔科門診再檢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</w:rPr>
                          <w:t>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29"/>
                            <w:w w:val="100"/>
                          </w:rPr>
                          <w:t>四、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不合格者得留臺治療後重新體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28"/>
                            <w:w w:val="100"/>
                          </w:rPr>
                          <w:t>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29"/>
                            <w:w w:val="100"/>
                          </w:rPr>
                          <w:t>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但時間依其停留簽證或入出境許可證之效期為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322" w:lineRule="exact"/>
                          <w:ind w:left="450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限。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2890" w:hRule="exact"/>
                    </w:trPr>
                    <w:tc>
                      <w:tcPr>
                        <w:tcW w:w="138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21" w:lineRule="exact"/>
                          <w:ind w:left="23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腸內寄生蟲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23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糞便檢查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1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21" w:lineRule="exact"/>
                          <w:ind w:left="18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一、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經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顯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微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鏡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結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果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腸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道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蠕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蟲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蟲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卵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或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其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他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原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蟲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類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5"/>
                            <w:w w:val="100"/>
                            <w:position w:val="-3"/>
                          </w:rPr>
                          <w:t>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：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疾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阿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米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巴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24"/>
                            <w:w w:val="100"/>
                            <w:position w:val="-3"/>
                          </w:rPr>
                          <w:t>原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蟲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8" w:after="0" w:line="360" w:lineRule="exact"/>
                          <w:ind w:left="18" w:right="-53" w:firstLine="48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ntamo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0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i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tol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、鞭毛原蟲類，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</w:rPr>
                          <w:t>纖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毛原蟲類及孢子蟲類者為不合格。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二、經顯微鏡檢查結果為人芽囊原蟲及阿米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</w:rPr>
                          <w:t>巴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原蟲類，如：哈氏阿米巴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ntamo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360" w:lineRule="exact"/>
                          <w:ind w:left="498" w:right="134"/>
                          <w:jc w:val="both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98"/>
                            <w:i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tmanni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18"/>
                            <w:w w:val="98"/>
                          </w:rPr>
                          <w:t>）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8"/>
                          </w:rPr>
                          <w:t>、大腸阿米巴（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98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ntamo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98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7"/>
                            <w:w w:val="98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98"/>
                            <w:i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oli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23"/>
                            <w:w w:val="98"/>
                          </w:rPr>
                          <w:t>）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8"/>
                          </w:rPr>
                          <w:t>、微小阿米巴（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98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ndolimax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nana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20"/>
                            <w:w w:val="100"/>
                          </w:rPr>
                          <w:t>）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嗜碘阿米巴（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i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odamo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3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but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98"/>
                            <w:i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98"/>
                            <w:i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hlii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18"/>
                            <w:w w:val="98"/>
                          </w:rPr>
                          <w:t>）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8"/>
                          </w:rPr>
                          <w:t>、雙核阿米巴（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Di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98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ntamo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98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8"/>
                            <w:i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1"/>
                            <w:w w:val="98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  <w:i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i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agili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i/>
                          </w:rPr>
                          <w:t>s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20"/>
                            <w:w w:val="100"/>
                          </w:rPr>
                          <w:t>）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、唇形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鞭毛蟲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hiloma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i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tix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8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i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nil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等，可不予治療，視為「合格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20"/>
                            <w:w w:val="100"/>
                          </w:rPr>
                          <w:t>」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360" w:lineRule="exact"/>
                          <w:ind w:left="18" w:right="795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三、不合格者得接受治療，檢具複檢陰性證明者，視為合格。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四、妊娠孕婦如為寄生蟲檢查陽性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100"/>
                          </w:rPr>
                          <w:t>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，視為合格；請於分娩後，進行治療。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970" w:hRule="exact"/>
                    </w:trPr>
                    <w:tc>
                      <w:tcPr>
                        <w:tcW w:w="138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21" w:lineRule="exact"/>
                          <w:ind w:left="23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梅毒血清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23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檢查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1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21" w:lineRule="exact"/>
                          <w:ind w:left="18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一、具下列任一條件，視為不合格：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8" w:after="0" w:line="360" w:lineRule="exact"/>
                          <w:ind w:left="786" w:right="253" w:firstLine="-384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(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未曾接受梅毒治療或病史不清楚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100"/>
                          </w:rPr>
                          <w:t>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</w:rPr>
                          <w:t>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其血清非特異性梅毒螺旋體試驗及特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異性梅毒螺旋體試驗陽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100"/>
                          </w:rPr>
                          <w:t>性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360" w:lineRule="exact"/>
                          <w:ind w:left="18" w:right="315" w:firstLine="384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99"/>
                          </w:rPr>
                          <w:t>(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</w:rPr>
                          <w:t>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99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</w:rPr>
                          <w:t>曾經接受梅毒治療者，其血清非特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99"/>
                          </w:rPr>
                          <w:t>異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</w:rPr>
                          <w:t>性梅毒螺旋體試驗效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99"/>
                          </w:rPr>
                          <w:t>價</w:t>
                        </w:r>
                        <w:r>
                          <w:rPr>
                            <w:rFonts w:ascii="Adobe 仿宋 Std R" w:hAnsi="Adobe 仿宋 Std R" w:cs="Adobe 仿宋 Std R" w:eastAsia="Adobe 仿宋 Std R"/>
                            <w:sz w:val="24"/>
                            <w:szCs w:val="24"/>
                            <w:spacing w:val="0"/>
                            <w:w w:val="99"/>
                          </w:rPr>
                          <w:t>≧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99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99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倍上升。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二、血清非特異性梅毒螺旋體試驗及特異性梅毒螺旋體試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100"/>
                          </w:rPr>
                          <w:t>驗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：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340" w:lineRule="exact"/>
                          <w:ind w:left="378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(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非特異性試驗：快速血漿反應素試驗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  <w:position w:val="-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2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2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或性病研究實驗室試驗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VD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2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2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360" w:lineRule="exact"/>
                          <w:ind w:left="378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(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特異性試驗：梅毒螺旋體血液凝集試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4"/>
                            <w:w w:val="100"/>
                            <w:position w:val="-2"/>
                          </w:rPr>
                          <w:t>驗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2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2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、梅毒螺旋體粒子凝集試驗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360" w:lineRule="exact"/>
                          <w:ind w:left="76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2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3"/>
                            <w:w w:val="100"/>
                            <w:position w:val="-2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2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100"/>
                            <w:position w:val="-2"/>
                          </w:rPr>
                          <w:t>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毒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抗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體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間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光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染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色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1"/>
                            <w:w w:val="100"/>
                            <w:position w:val="-2"/>
                          </w:rPr>
                          <w:t>法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8"/>
                            <w:w w:val="100"/>
                            <w:position w:val="-2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7"/>
                            <w:w w:val="100"/>
                            <w:position w:val="-2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0"/>
                            <w:w w:val="100"/>
                            <w:position w:val="-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position w:val="-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position w:val="-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  <w:position w:val="-2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  <w:position w:val="-2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100"/>
                            <w:position w:val="-2"/>
                          </w:rPr>
                          <w:t>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毒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體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乳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膠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凝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  <w:position w:val="-2"/>
                          </w:rPr>
                          <w:t>集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試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1"/>
                            <w:w w:val="100"/>
                            <w:position w:val="-2"/>
                          </w:rPr>
                          <w:t>驗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position w:val="-2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position w:val="-2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position w:val="-2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  <w:position w:val="-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-2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20" w:after="0" w:line="360" w:lineRule="exact"/>
                          <w:ind w:left="18" w:right="-93" w:firstLine="7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、梅毒螺旋體酵素免疫分析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100"/>
                          </w:rPr>
                          <w:t>法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或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</w:rPr>
                          <w:t>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毒螺旋體化學冷光免疫分析法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)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三、梅毒血清檢查如使用中央衛生主管機關所增列之檢驗方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100"/>
                          </w:rPr>
                          <w:t>法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，得於其他下增列。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四、不合格者得接受治療，檢具治療證明者，視為合格。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090" w:hRule="exact"/>
                    </w:trPr>
                    <w:tc>
                      <w:tcPr>
                        <w:tcW w:w="138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21" w:lineRule="exact"/>
                          <w:ind w:left="23" w:right="-58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  <w:position w:val="-3"/>
                          </w:rPr>
                          <w:t>麻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86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  <w:position w:val="-3"/>
                          </w:rPr>
                          <w:t>疹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86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  <w:position w:val="-3"/>
                          </w:rPr>
                          <w:t>及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86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  <w:position w:val="-3"/>
                          </w:rPr>
                          <w:t>德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86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6" w:after="0" w:line="244" w:lineRule="auto"/>
                          <w:ind w:left="23" w:right="-55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w w:val="99"/>
                          </w:rPr>
                          <w:t>麻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86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</w:rPr>
                          <w:t>疹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86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</w:rPr>
                          <w:t>抗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86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99"/>
                          </w:rPr>
                          <w:t>體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86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81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21" w:lineRule="exact"/>
                          <w:ind w:left="18" w:right="-53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麻疹或德國麻疹抗體檢查報告為陰性或未確定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7"/>
                            <w:w w:val="100"/>
                            <w:position w:val="-3"/>
                          </w:rPr>
                          <w:t>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8"/>
                            <w:w w:val="100"/>
                            <w:position w:val="-3"/>
                          </w:rPr>
                          <w:t>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且未檢具麻疹及德國麻疹預防接種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6" w:after="0" w:line="240" w:lineRule="auto"/>
                          <w:ind w:left="18" w:right="-111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證明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4"/>
                            <w:w w:val="100"/>
                          </w:rPr>
                          <w:t>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4"/>
                            <w:w w:val="100"/>
                          </w:rPr>
                          <w:t>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視為不合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4"/>
                            <w:w w:val="100"/>
                          </w:rPr>
                          <w:t>格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4"/>
                            <w:w w:val="100"/>
                          </w:rPr>
                          <w:t>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但經醫師評估有麻疹及德國麻疹疫苗接種禁忌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9"/>
                            <w:w w:val="100"/>
                          </w:rPr>
                          <w:t>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100"/>
                          </w:rPr>
                          <w:t>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5"/>
                            <w:w w:val="100"/>
                          </w:rPr>
                          <w:t>視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5"/>
                            <w:w w:val="100"/>
                          </w:rPr>
                          <w:t>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5"/>
                            <w:w w:val="100"/>
                          </w:rPr>
                          <w:t>合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5"/>
                            <w:w w:val="100"/>
                          </w:rPr>
                          <w:t>格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450" w:hRule="exact"/>
                    </w:trPr>
                    <w:tc>
                      <w:tcPr>
                        <w:tcW w:w="1387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21" w:lineRule="exact"/>
                          <w:ind w:left="23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漢生病檢查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8818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321" w:lineRule="exact"/>
                          <w:ind w:left="18" w:right="-57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100"/>
                            <w:position w:val="-3"/>
                          </w:rPr>
                          <w:t>一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100"/>
                            <w:position w:val="-3"/>
                          </w:rPr>
                          <w:t>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經診斷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24"/>
                            <w:w w:val="100"/>
                            <w:position w:val="-3"/>
                          </w:rPr>
                          <w:t>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「須進一步檢查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24"/>
                            <w:w w:val="100"/>
                            <w:position w:val="-3"/>
                          </w:rPr>
                          <w:t>」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100"/>
                            <w:position w:val="-3"/>
                          </w:rPr>
                          <w:t>者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100"/>
                            <w:position w:val="-3"/>
                          </w:rPr>
                          <w:t>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請至指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5"/>
                            <w:w w:val="100"/>
                            <w:position w:val="-3"/>
                          </w:rPr>
                          <w:t>定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機構進一步檢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100"/>
                            <w:position w:val="-3"/>
                          </w:rPr>
                          <w:t>查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10"/>
                            <w:w w:val="100"/>
                            <w:position w:val="-3"/>
                          </w:rPr>
                          <w:t>；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-3"/>
                          </w:rPr>
                          <w:t>所在縣市無指定機構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6" w:after="0" w:line="244" w:lineRule="auto"/>
                          <w:ind w:left="18" w:right="-49" w:firstLine="456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者，得至鄰近醫院之皮膚科門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1"/>
                            <w:w w:val="100"/>
                          </w:rPr>
                          <w:t>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29"/>
                            <w:w w:val="100"/>
                          </w:rPr>
                          <w:t>二、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不合格者得留臺治療後重新體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28"/>
                            <w:w w:val="100"/>
                          </w:rPr>
                          <w:t>檢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-29"/>
                            <w:w w:val="100"/>
                          </w:rPr>
                          <w:t>，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但時間依其停留簽證或入出境許可證之效期為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" w:after="0" w:line="240" w:lineRule="auto"/>
                          <w:ind w:left="450" w:right="-20"/>
                          <w:jc w:val="left"/>
                          <w:rPr>
                            <w:rFonts w:ascii="新宋体" w:hAnsi="新宋体" w:cs="新宋体" w:eastAsia="新宋体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  <w:t>限。</w:t>
                        </w:r>
                        <w:r>
                          <w:rPr>
                            <w:rFonts w:ascii="新宋体" w:hAnsi="新宋体" w:cs="新宋体" w:eastAsia="新宋体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新宋体" w:hAnsi="新宋体" w:cs="新宋体" w:eastAsia="新宋体"/>
          <w:sz w:val="24"/>
          <w:szCs w:val="24"/>
          <w:spacing w:val="0"/>
          <w:w w:val="99"/>
          <w:position w:val="-2"/>
        </w:rPr>
        <w:t>。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5" w:lineRule="exact"/>
        <w:ind w:left="105" w:right="-20"/>
        <w:jc w:val="left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19"/>
          <w:w w:val="100"/>
          <w:position w:val="-1"/>
        </w:rPr>
        <w:t>註</w:t>
      </w:r>
      <w:r>
        <w:rPr>
          <w:rFonts w:ascii="MS Gothic" w:hAnsi="MS Gothic" w:cs="MS Gothic" w:eastAsia="MS Gothic"/>
          <w:sz w:val="24"/>
          <w:szCs w:val="24"/>
          <w:spacing w:val="19"/>
          <w:w w:val="100"/>
          <w:position w:val="-1"/>
        </w:rPr>
        <w:t>：</w:t>
      </w:r>
      <w:r>
        <w:rPr>
          <w:rFonts w:ascii="MS Gothic" w:hAnsi="MS Gothic" w:cs="MS Gothic" w:eastAsia="MS Gothic"/>
          <w:sz w:val="24"/>
          <w:szCs w:val="24"/>
          <w:spacing w:val="19"/>
          <w:w w:val="100"/>
          <w:position w:val="-1"/>
        </w:rPr>
        <w:t>胸</w:t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  <w:t>部</w:t>
      </w:r>
      <w:r>
        <w:rPr>
          <w:rFonts w:ascii="MS Gothic" w:hAnsi="MS Gothic" w:cs="MS Gothic" w:eastAsia="MS Gothic"/>
          <w:sz w:val="24"/>
          <w:szCs w:val="24"/>
          <w:spacing w:val="-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-1"/>
        </w:rPr>
        <w:t> 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光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肺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結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核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檢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查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或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漢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生</w:t>
      </w:r>
      <w:r>
        <w:rPr>
          <w:rFonts w:ascii="新宋体" w:hAnsi="新宋体" w:cs="新宋体" w:eastAsia="新宋体"/>
          <w:sz w:val="24"/>
          <w:szCs w:val="24"/>
          <w:spacing w:val="24"/>
          <w:w w:val="100"/>
          <w:position w:val="-1"/>
        </w:rPr>
        <w:t>病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檢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查</w:t>
      </w:r>
      <w:r>
        <w:rPr>
          <w:rFonts w:ascii="新宋体" w:hAnsi="新宋体" w:cs="新宋体" w:eastAsia="新宋体"/>
          <w:sz w:val="24"/>
          <w:szCs w:val="24"/>
          <w:spacing w:val="24"/>
          <w:w w:val="100"/>
          <w:position w:val="-1"/>
        </w:rPr>
        <w:t>之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再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檢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查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指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定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機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構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名</w:t>
      </w:r>
      <w:r>
        <w:rPr>
          <w:rFonts w:ascii="新宋体" w:hAnsi="新宋体" w:cs="新宋体" w:eastAsia="新宋体"/>
          <w:sz w:val="24"/>
          <w:szCs w:val="24"/>
          <w:spacing w:val="24"/>
          <w:w w:val="100"/>
          <w:position w:val="-1"/>
        </w:rPr>
        <w:t>單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請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洽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衛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生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福</w:t>
      </w:r>
      <w:r>
        <w:rPr>
          <w:rFonts w:ascii="新宋体" w:hAnsi="新宋体" w:cs="新宋体" w:eastAsia="新宋体"/>
          <w:sz w:val="24"/>
          <w:szCs w:val="24"/>
          <w:spacing w:val="24"/>
          <w:w w:val="100"/>
          <w:position w:val="-1"/>
        </w:rPr>
        <w:t>利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部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疾</w:t>
      </w:r>
      <w:r>
        <w:rPr>
          <w:rFonts w:ascii="新宋体" w:hAnsi="新宋体" w:cs="新宋体" w:eastAsia="新宋体"/>
          <w:sz w:val="24"/>
          <w:szCs w:val="24"/>
          <w:spacing w:val="24"/>
          <w:w w:val="100"/>
          <w:position w:val="-1"/>
        </w:rPr>
        <w:t>病</w:t>
      </w:r>
      <w:r>
        <w:rPr>
          <w:rFonts w:ascii="新宋体" w:hAnsi="新宋体" w:cs="新宋体" w:eastAsia="新宋体"/>
          <w:sz w:val="24"/>
          <w:szCs w:val="24"/>
          <w:spacing w:val="20"/>
          <w:w w:val="100"/>
          <w:position w:val="-1"/>
        </w:rPr>
        <w:t>管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1"/>
        </w:rPr>
        <w:t>制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1"/>
        </w:rPr>
        <w:t>署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0"/>
        </w:rPr>
      </w:r>
    </w:p>
    <w:p>
      <w:pPr>
        <w:spacing w:before="0" w:after="0" w:line="360" w:lineRule="exact"/>
        <w:ind w:left="105" w:right="-20"/>
        <w:jc w:val="left"/>
        <w:rPr>
          <w:rFonts w:ascii="新宋体" w:hAnsi="新宋体" w:cs="新宋体" w:eastAsia="新宋体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1"/>
          <w:w w:val="99"/>
          <w:position w:val="-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  <w:u w:val="single" w:color="000000"/>
          <w:position w:val="-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99"/>
          <w:u w:val="single" w:color="000000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99"/>
          <w:u w:val="single" w:color="000000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u w:val="single" w:color="000000"/>
          <w:position w:val="-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99"/>
          <w:u w:val="single" w:color="000000"/>
          <w:position w:val="-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99"/>
          <w:u w:val="single" w:color="000000"/>
          <w:position w:val="-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  <w:u w:val="single" w:color="000000"/>
          <w:position w:val="-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99"/>
          <w:u w:val="single" w:color="000000"/>
          <w:position w:val="-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99"/>
          <w:u w:val="single" w:color="000000"/>
          <w:position w:val="-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99"/>
          <w:u w:val="single" w:color="000000"/>
          <w:position w:val="-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99"/>
          <w:u w:val="single" w:color="000000"/>
          <w:position w:val="-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9"/>
          <w:u w:val="single" w:color="000000"/>
          <w:position w:val="-2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國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際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旅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遊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與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健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20"/>
          <w:w w:val="99"/>
          <w:u w:val="single" w:color="000000"/>
          <w:position w:val="-2"/>
        </w:rPr>
        <w:t>康</w:t>
      </w:r>
      <w:r>
        <w:rPr>
          <w:rFonts w:ascii="新宋体" w:hAnsi="新宋体" w:cs="新宋体" w:eastAsia="新宋体"/>
          <w:sz w:val="24"/>
          <w:szCs w:val="24"/>
          <w:spacing w:val="20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20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24"/>
          <w:w w:val="99"/>
          <w:u w:val="single" w:color="000000"/>
          <w:position w:val="-2"/>
        </w:rPr>
        <w:t>外</w:t>
      </w:r>
      <w:r>
        <w:rPr>
          <w:rFonts w:ascii="新宋体" w:hAnsi="新宋体" w:cs="新宋体" w:eastAsia="新宋体"/>
          <w:sz w:val="24"/>
          <w:szCs w:val="24"/>
          <w:spacing w:val="24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國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人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健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  <w:t>檢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u w:val="single" w:color="000000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position w:val="-2"/>
        </w:rPr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9"/>
          <w:position w:val="-2"/>
        </w:rPr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position w:val="-2"/>
        </w:rPr>
        <w:t>健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position w:val="-2"/>
        </w:rPr>
        <w:t>檢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position w:val="-2"/>
        </w:rPr>
        <w:t>指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position w:val="-2"/>
        </w:rPr>
        <w:t>定</w:t>
      </w:r>
      <w:r>
        <w:rPr>
          <w:rFonts w:ascii="新宋体" w:hAnsi="新宋体" w:cs="新宋体" w:eastAsia="新宋体"/>
          <w:sz w:val="24"/>
          <w:szCs w:val="24"/>
          <w:spacing w:val="24"/>
          <w:w w:val="99"/>
          <w:position w:val="-2"/>
        </w:rPr>
        <w:t>醫</w:t>
      </w:r>
      <w:r>
        <w:rPr>
          <w:rFonts w:ascii="新宋体" w:hAnsi="新宋体" w:cs="新宋体" w:eastAsia="新宋体"/>
          <w:sz w:val="24"/>
          <w:szCs w:val="24"/>
          <w:spacing w:val="20"/>
          <w:w w:val="99"/>
          <w:position w:val="-2"/>
        </w:rPr>
        <w:t>院</w:t>
      </w:r>
      <w:r>
        <w:rPr>
          <w:rFonts w:ascii="Times New Roman" w:hAnsi="Times New Roman" w:cs="Times New Roman" w:eastAsia="Times New Roman"/>
          <w:sz w:val="24"/>
          <w:szCs w:val="24"/>
          <w:spacing w:val="-48"/>
          <w:w w:val="99"/>
          <w:position w:val="-2"/>
        </w:rPr>
        <w:t>/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position w:val="-2"/>
        </w:rPr>
        <w:t>「</w:t>
      </w:r>
      <w:r>
        <w:rPr>
          <w:rFonts w:ascii="新宋体" w:hAnsi="新宋体" w:cs="新宋体" w:eastAsia="新宋体"/>
          <w:sz w:val="24"/>
          <w:szCs w:val="24"/>
          <w:spacing w:val="19"/>
          <w:w w:val="99"/>
          <w:position w:val="-2"/>
        </w:rPr>
        <w:t>胸</w:t>
      </w:r>
      <w:r>
        <w:rPr>
          <w:rFonts w:ascii="新宋体" w:hAnsi="新宋体" w:cs="新宋体" w:eastAsia="新宋体"/>
          <w:sz w:val="24"/>
          <w:szCs w:val="24"/>
          <w:spacing w:val="0"/>
          <w:w w:val="99"/>
          <w:position w:val="-2"/>
        </w:rPr>
        <w:t>部</w:t>
      </w:r>
      <w:r>
        <w:rPr>
          <w:rFonts w:ascii="新宋体" w:hAnsi="新宋体" w:cs="新宋体" w:eastAsia="新宋体"/>
          <w:sz w:val="24"/>
          <w:szCs w:val="24"/>
          <w:spacing w:val="-27"/>
          <w:w w:val="99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-2"/>
        </w:rPr>
        <w:t> 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2"/>
        </w:rPr>
        <w:t>光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2"/>
        </w:rPr>
        <w:t>檢</w:t>
      </w:r>
      <w:r>
        <w:rPr>
          <w:rFonts w:ascii="新宋体" w:hAnsi="新宋体" w:cs="新宋体" w:eastAsia="新宋体"/>
          <w:sz w:val="24"/>
          <w:szCs w:val="24"/>
          <w:spacing w:val="19"/>
          <w:w w:val="100"/>
          <w:position w:val="-2"/>
        </w:rPr>
        <w:t>查</w:t>
      </w:r>
      <w:r>
        <w:rPr>
          <w:rFonts w:ascii="新宋体" w:hAnsi="新宋体" w:cs="新宋体" w:eastAsia="新宋体"/>
          <w:sz w:val="24"/>
          <w:szCs w:val="24"/>
          <w:spacing w:val="24"/>
          <w:w w:val="100"/>
          <w:position w:val="-2"/>
        </w:rPr>
        <w:t>確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-2"/>
        </w:rPr>
        <w:t>認機構</w:t>
      </w:r>
      <w:r>
        <w:rPr>
          <w:rFonts w:ascii="新宋体" w:hAnsi="新宋体" w:cs="新宋体" w:eastAsia="新宋体"/>
          <w:sz w:val="24"/>
          <w:szCs w:val="24"/>
          <w:spacing w:val="0"/>
          <w:w w:val="100"/>
          <w:position w:val="0"/>
        </w:rPr>
      </w:r>
    </w:p>
    <w:p>
      <w:pPr>
        <w:spacing w:before="31" w:after="0" w:line="240" w:lineRule="auto"/>
        <w:ind w:left="105" w:right="-20"/>
        <w:jc w:val="left"/>
        <w:rPr>
          <w:rFonts w:ascii="MS Gothic" w:hAnsi="MS Gothic" w:cs="MS Gothic" w:eastAsia="MS Gothic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</w:rPr>
        <w:t>名單」或「漢生病個案確診及治療指定機</w:t>
      </w:r>
      <w:r>
        <w:rPr>
          <w:rFonts w:ascii="MS Gothic" w:hAnsi="MS Gothic" w:cs="MS Gothic" w:eastAsia="MS Gothic"/>
          <w:sz w:val="24"/>
          <w:szCs w:val="24"/>
          <w:spacing w:val="1"/>
          <w:w w:val="100"/>
        </w:rPr>
        <w:t>構</w:t>
      </w:r>
      <w:r>
        <w:rPr>
          <w:rFonts w:ascii="MS Gothic" w:hAnsi="MS Gothic" w:cs="MS Gothic" w:eastAsia="MS Gothic"/>
          <w:sz w:val="24"/>
          <w:szCs w:val="24"/>
          <w:spacing w:val="-120"/>
          <w:w w:val="100"/>
        </w:rPr>
        <w:t>」</w:t>
      </w:r>
      <w:r>
        <w:rPr>
          <w:rFonts w:ascii="MS Gothic" w:hAnsi="MS Gothic" w:cs="MS Gothic" w:eastAsia="MS Gothic"/>
          <w:sz w:val="24"/>
          <w:szCs w:val="24"/>
          <w:spacing w:val="0"/>
          <w:w w:val="100"/>
        </w:rPr>
        <w:t>。</w:t>
      </w:r>
      <w:r>
        <w:rPr>
          <w:rFonts w:ascii="MS Gothic" w:hAnsi="MS Gothic" w:cs="MS Gothic" w:eastAsia="MS Gothic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1900" w:h="16840"/>
          <w:pgMar w:top="900" w:bottom="280" w:left="860" w:right="480"/>
        </w:sectPr>
      </w:pPr>
      <w:rPr/>
    </w:p>
    <w:p>
      <w:pPr>
        <w:spacing w:before="68" w:after="0" w:line="316" w:lineRule="exact"/>
        <w:ind w:left="105" w:right="613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5: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6.200008" w:type="dxa"/>
      </w:tblPr>
      <w:tblGrid/>
      <w:tr>
        <w:trPr>
          <w:trHeight w:val="326" w:hRule="exact"/>
        </w:trPr>
        <w:tc>
          <w:tcPr>
            <w:tcW w:w="15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601" w:right="5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</w:p>
        </w:tc>
        <w:tc>
          <w:tcPr>
            <w:tcW w:w="84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8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</w:tr>
      <w:tr>
        <w:trPr>
          <w:trHeight w:val="2890" w:hRule="exact"/>
        </w:trPr>
        <w:tc>
          <w:tcPr>
            <w:tcW w:w="15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  <w:p>
            <w:pPr>
              <w:spacing w:before="68" w:after="0" w:line="240" w:lineRule="auto"/>
              <w:ind w:left="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84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68" w:after="0" w:line="305" w:lineRule="auto"/>
              <w:ind w:left="378" w:right="238" w:firstLine="-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51" w:lineRule="exact"/>
              <w:ind w:left="1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”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”</w:t>
            </w:r>
          </w:p>
          <w:p>
            <w:pPr>
              <w:spacing w:before="68" w:after="0" w:line="302" w:lineRule="auto"/>
              <w:ind w:left="378" w:right="12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4" w:after="0" w:line="240" w:lineRule="auto"/>
              <w:ind w:left="1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68" w:after="0" w:line="240" w:lineRule="auto"/>
              <w:ind w:left="3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but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3211" w:hRule="exact"/>
        </w:trPr>
        <w:tc>
          <w:tcPr>
            <w:tcW w:w="15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302" w:lineRule="auto"/>
              <w:ind w:left="85" w:right="32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84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3" w:after="0" w:line="302" w:lineRule="auto"/>
              <w:ind w:left="378" w:right="300" w:firstLine="-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ba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4" w:after="0" w:line="302" w:lineRule="auto"/>
              <w:ind w:left="378" w:right="11" w:firstLine="-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ba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har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ann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abo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ba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Endo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ax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nan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oda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ba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bu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ba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ag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sn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4" w:after="0" w:line="300" w:lineRule="auto"/>
              <w:ind w:left="378" w:right="239" w:firstLine="-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7" w:after="0" w:line="240" w:lineRule="auto"/>
              <w:ind w:left="1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</w:p>
          <w:p>
            <w:pPr>
              <w:spacing w:before="68" w:after="0" w:line="240" w:lineRule="auto"/>
              <w:ind w:left="3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6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2890" w:hRule="exact"/>
        </w:trPr>
        <w:tc>
          <w:tcPr>
            <w:tcW w:w="15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305" w:lineRule="auto"/>
              <w:ind w:left="85" w:right="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84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1" w:lineRule="exact"/>
              <w:ind w:left="18" w:right="-20"/>
              <w:jc w:val="left"/>
              <w:rPr>
                <w:rFonts w:ascii="新宋体" w:hAnsi="新宋体" w:cs="新宋体" w:eastAsia="新宋体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1.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one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position w:val="-1"/>
              </w:rPr>
              <w:t>d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-1"/>
              </w:rPr>
              <w:t>：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68" w:after="0" w:line="305" w:lineRule="auto"/>
              <w:ind w:left="738" w:right="154" w:firstLine="-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nkno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9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51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9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16" w:after="0" w:line="322" w:lineRule="exact"/>
              <w:ind w:left="378" w:right="3200" w:firstLine="-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</w:rPr>
              <w:t>：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L.</w:t>
            </w:r>
          </w:p>
          <w:p>
            <w:pPr>
              <w:spacing w:before="0" w:after="0" w:line="300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2)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pon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s</w:t>
            </w:r>
            <w:r>
              <w:rPr>
                <w:rFonts w:ascii="新宋体" w:hAnsi="新宋体" w:cs="新宋体" w:eastAsia="新宋体"/>
                <w:sz w:val="22"/>
                <w:szCs w:val="22"/>
                <w:spacing w:val="0"/>
                <w:w w:val="100"/>
                <w:position w:val="-1"/>
              </w:rPr>
              <w:t>：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7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5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-1"/>
              </w:rPr>
              <w:t>bs.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1" w:after="0" w:line="320" w:lineRule="atLeast"/>
              <w:ind w:left="378" w:right="851" w:firstLine="-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but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</w:p>
        </w:tc>
      </w:tr>
      <w:tr>
        <w:trPr>
          <w:trHeight w:val="970" w:hRule="exact"/>
        </w:trPr>
        <w:tc>
          <w:tcPr>
            <w:tcW w:w="15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</w:p>
          <w:p>
            <w:pPr>
              <w:spacing w:before="6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</w:p>
          <w:p>
            <w:pPr>
              <w:spacing w:before="6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ody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st</w:t>
            </w:r>
          </w:p>
        </w:tc>
        <w:tc>
          <w:tcPr>
            <w:tcW w:w="84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305" w:lineRule="auto"/>
              <w:ind w:left="76" w:right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body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  <w:p>
            <w:pPr>
              <w:spacing w:before="2" w:after="0" w:line="240" w:lineRule="auto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1934" w:hRule="exact"/>
        </w:trPr>
        <w:tc>
          <w:tcPr>
            <w:tcW w:w="15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81" w:right="-4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  <w:p>
            <w:pPr>
              <w:spacing w:before="6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6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68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84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303" w:lineRule="auto"/>
              <w:ind w:left="436" w:right="198" w:firstLine="-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ogy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4" w:after="0" w:line="240" w:lineRule="auto"/>
              <w:ind w:left="7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68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but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</w:tr>
    </w:tbl>
    <w:sectPr>
      <w:pgSz w:w="11900" w:h="16840"/>
      <w:pgMar w:top="900" w:bottom="280" w:left="8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金梅草">
    <w:altName w:val="金梅草"/>
    <w:charset w:val="136"/>
    <w:family w:val="modern"/>
    <w:pitch w:val="fixed"/>
  </w:font>
  <w:font w:name="新宋体">
    <w:altName w:val="新宋体"/>
    <w:charset w:val="134"/>
    <w:family w:val="modern"/>
    <w:pitch w:val="fixed"/>
  </w:font>
  <w:font w:name="Adobe 明體 Std L">
    <w:altName w:val="Adobe 明體 Std L"/>
    <w:charset w:val="128"/>
    <w:family w:val="roman"/>
    <w:pitch w:val="variable"/>
  </w:font>
  <w:font w:name="MS Gothic">
    <w:altName w:val="MS Gothic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Arial Unicode MS">
    <w:altName w:val="Arial Unicode MS"/>
    <w:charset w:val="134"/>
    <w:family w:val="swiss"/>
    <w:pitch w:val="variable"/>
  </w:font>
  <w:font w:name="Adobe 仿宋 Std R">
    <w:altName w:val="Adobe 仿宋 Std R"/>
    <w:charset w:val="12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2019-04-16T10:57:07Z</dcterms:created>
  <dcterms:modified xsi:type="dcterms:W3CDTF">2019-04-16T10:57:07Z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LastSaved">
    <vt:filetime>2019-04-16T00:00:00Z</vt:filetime>
  </property>
</Properties>
</file>